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B4CE3">
        <w:trPr>
          <w:cantSplit/>
        </w:trPr>
        <w:tc>
          <w:tcPr>
            <w:tcW w:w="8856" w:type="dxa"/>
            <w:gridSpan w:val="6"/>
          </w:tcPr>
          <w:p w:rsidR="004B4CE3" w:rsidRDefault="004B4CE3">
            <w:pPr>
              <w:pStyle w:val="EnvelopeReturn"/>
              <w:rPr>
                <w:lang w:val="en-GB"/>
              </w:rPr>
            </w:pPr>
          </w:p>
          <w:p w:rsidR="004B4CE3" w:rsidRDefault="004B4CE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B4CE3" w:rsidRDefault="004B4CE3">
            <w:pPr>
              <w:rPr>
                <w:b/>
                <w:sz w:val="28"/>
                <w:lang w:val="en-GB"/>
              </w:rPr>
            </w:pPr>
          </w:p>
          <w:p w:rsidR="004B4CE3" w:rsidRDefault="004B4CE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B4CE3" w:rsidRDefault="004B4CE3">
            <w:pPr>
              <w:tabs>
                <w:tab w:val="center" w:pos="4560"/>
              </w:tabs>
              <w:rPr>
                <w:lang w:val="en-GB"/>
              </w:rPr>
            </w:pPr>
          </w:p>
          <w:p w:rsidR="004B4CE3" w:rsidRDefault="00F17936">
            <w:pPr>
              <w:jc w:val="center"/>
            </w:pPr>
            <w:r>
              <w:rPr>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4B4CE3" w:rsidRDefault="004B4CE3">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4B4CE3" w:rsidRDefault="004B4CE3">
            <w:pPr>
              <w:jc w:val="center"/>
              <w:rPr>
                <w:lang w:val="en-GB"/>
              </w:rPr>
            </w:pPr>
          </w:p>
          <w:p w:rsidR="004B4CE3" w:rsidRDefault="004B4CE3">
            <w:pPr>
              <w:jc w:val="center"/>
              <w:rPr>
                <w:lang w:val="en-GB"/>
              </w:rPr>
            </w:pPr>
          </w:p>
          <w:p w:rsidR="004B4CE3" w:rsidRDefault="004B4CE3">
            <w:pPr>
              <w:pStyle w:val="Heading1"/>
              <w:rPr>
                <w:sz w:val="28"/>
                <w:u w:val="none"/>
              </w:rPr>
            </w:pPr>
            <w:r>
              <w:rPr>
                <w:sz w:val="28"/>
                <w:u w:val="none"/>
              </w:rPr>
              <w:t>COURSE OUTLINE</w:t>
            </w:r>
          </w:p>
          <w:p w:rsidR="004B4CE3" w:rsidRDefault="004B4CE3"/>
        </w:tc>
      </w:tr>
      <w:tr w:rsidR="004B4CE3">
        <w:trPr>
          <w:cantSplit/>
        </w:trPr>
        <w:tc>
          <w:tcPr>
            <w:tcW w:w="2518" w:type="dxa"/>
          </w:tcPr>
          <w:p w:rsidR="004B4CE3" w:rsidRDefault="004B4CE3">
            <w:pPr>
              <w:rPr>
                <w:b/>
                <w:lang w:val="en-GB"/>
              </w:rPr>
            </w:pPr>
            <w:r>
              <w:rPr>
                <w:b/>
                <w:lang w:val="en-GB"/>
              </w:rPr>
              <w:t>COURSE TITLE:</w:t>
            </w:r>
          </w:p>
          <w:p w:rsidR="004B4CE3" w:rsidRDefault="004B4CE3">
            <w:pPr>
              <w:rPr>
                <w:b/>
              </w:rPr>
            </w:pPr>
          </w:p>
        </w:tc>
        <w:tc>
          <w:tcPr>
            <w:tcW w:w="6338" w:type="dxa"/>
            <w:gridSpan w:val="5"/>
          </w:tcPr>
          <w:p w:rsidR="004B4CE3" w:rsidRDefault="004B4CE3">
            <w:r>
              <w:t>Spa Treatments</w:t>
            </w:r>
          </w:p>
        </w:tc>
      </w:tr>
      <w:tr w:rsidR="004B4CE3">
        <w:tc>
          <w:tcPr>
            <w:tcW w:w="2518" w:type="dxa"/>
          </w:tcPr>
          <w:p w:rsidR="004B4CE3" w:rsidRDefault="004B4CE3">
            <w:pPr>
              <w:rPr>
                <w:b/>
                <w:lang w:val="en-GB"/>
              </w:rPr>
            </w:pPr>
            <w:r>
              <w:rPr>
                <w:b/>
                <w:lang w:val="en-GB"/>
              </w:rPr>
              <w:t>CODE NO. :</w:t>
            </w:r>
          </w:p>
          <w:p w:rsidR="004B4CE3" w:rsidRDefault="004B4CE3">
            <w:pPr>
              <w:rPr>
                <w:b/>
              </w:rPr>
            </w:pPr>
          </w:p>
        </w:tc>
        <w:tc>
          <w:tcPr>
            <w:tcW w:w="3402" w:type="dxa"/>
            <w:gridSpan w:val="2"/>
          </w:tcPr>
          <w:p w:rsidR="004B4CE3" w:rsidRDefault="004B4CE3">
            <w:r>
              <w:t>EST 202-5</w:t>
            </w:r>
          </w:p>
        </w:tc>
        <w:tc>
          <w:tcPr>
            <w:tcW w:w="1701" w:type="dxa"/>
          </w:tcPr>
          <w:p w:rsidR="004B4CE3" w:rsidRDefault="004B4CE3">
            <w:pPr>
              <w:rPr>
                <w:b/>
              </w:rPr>
            </w:pPr>
            <w:r>
              <w:rPr>
                <w:b/>
                <w:lang w:val="en-GB"/>
              </w:rPr>
              <w:t>SEMESTER:</w:t>
            </w:r>
          </w:p>
        </w:tc>
        <w:tc>
          <w:tcPr>
            <w:tcW w:w="1235" w:type="dxa"/>
            <w:gridSpan w:val="2"/>
          </w:tcPr>
          <w:p w:rsidR="004B4CE3" w:rsidRDefault="004B4CE3">
            <w:r>
              <w:t>3</w:t>
            </w:r>
          </w:p>
        </w:tc>
      </w:tr>
      <w:tr w:rsidR="004B4CE3">
        <w:trPr>
          <w:cantSplit/>
        </w:trPr>
        <w:tc>
          <w:tcPr>
            <w:tcW w:w="2518" w:type="dxa"/>
          </w:tcPr>
          <w:p w:rsidR="004B4CE3" w:rsidRDefault="004B4CE3">
            <w:pPr>
              <w:rPr>
                <w:b/>
                <w:lang w:val="en-GB"/>
              </w:rPr>
            </w:pPr>
            <w:r>
              <w:rPr>
                <w:b/>
                <w:lang w:val="en-GB"/>
              </w:rPr>
              <w:t>PROGRAM:</w:t>
            </w:r>
          </w:p>
          <w:p w:rsidR="004B4CE3" w:rsidRDefault="004B4CE3"/>
        </w:tc>
        <w:tc>
          <w:tcPr>
            <w:tcW w:w="6338" w:type="dxa"/>
            <w:gridSpan w:val="5"/>
          </w:tcPr>
          <w:p w:rsidR="004B4CE3" w:rsidRDefault="004B4CE3">
            <w:r>
              <w:t>Esthetician</w:t>
            </w:r>
          </w:p>
        </w:tc>
      </w:tr>
      <w:tr w:rsidR="004B4CE3">
        <w:trPr>
          <w:cantSplit/>
        </w:trPr>
        <w:tc>
          <w:tcPr>
            <w:tcW w:w="2518" w:type="dxa"/>
          </w:tcPr>
          <w:p w:rsidR="004B4CE3" w:rsidRDefault="004B4CE3">
            <w:pPr>
              <w:rPr>
                <w:b/>
                <w:lang w:val="en-GB"/>
              </w:rPr>
            </w:pPr>
            <w:r>
              <w:rPr>
                <w:b/>
                <w:lang w:val="en-GB"/>
              </w:rPr>
              <w:t>AUTHOR:</w:t>
            </w:r>
          </w:p>
          <w:p w:rsidR="004B4CE3" w:rsidRDefault="004B4CE3"/>
        </w:tc>
        <w:tc>
          <w:tcPr>
            <w:tcW w:w="6338" w:type="dxa"/>
            <w:gridSpan w:val="5"/>
          </w:tcPr>
          <w:p w:rsidR="004B4CE3" w:rsidRDefault="004B4CE3">
            <w:r>
              <w:t>Doreen MacFarlane</w:t>
            </w:r>
          </w:p>
        </w:tc>
      </w:tr>
      <w:tr w:rsidR="004B4CE3">
        <w:tc>
          <w:tcPr>
            <w:tcW w:w="2518" w:type="dxa"/>
          </w:tcPr>
          <w:p w:rsidR="004B4CE3" w:rsidRDefault="004B4CE3">
            <w:pPr>
              <w:rPr>
                <w:b/>
                <w:lang w:val="en-GB"/>
              </w:rPr>
            </w:pPr>
            <w:r>
              <w:rPr>
                <w:b/>
                <w:lang w:val="en-GB"/>
              </w:rPr>
              <w:t>DATE:</w:t>
            </w:r>
          </w:p>
          <w:p w:rsidR="004B4CE3" w:rsidRDefault="004B4CE3"/>
        </w:tc>
        <w:tc>
          <w:tcPr>
            <w:tcW w:w="1460" w:type="dxa"/>
          </w:tcPr>
          <w:p w:rsidR="004B4CE3" w:rsidRDefault="003C23F7">
            <w:r>
              <w:t>May 200</w:t>
            </w:r>
            <w:r w:rsidR="00E83BBB">
              <w:t>9</w:t>
            </w:r>
          </w:p>
        </w:tc>
        <w:tc>
          <w:tcPr>
            <w:tcW w:w="3690" w:type="dxa"/>
            <w:gridSpan w:val="3"/>
          </w:tcPr>
          <w:p w:rsidR="004B4CE3" w:rsidRDefault="004B4CE3">
            <w:r>
              <w:rPr>
                <w:b/>
                <w:lang w:val="en-GB"/>
              </w:rPr>
              <w:t>PREVIOUS OUTLINE DATED:</w:t>
            </w:r>
          </w:p>
        </w:tc>
        <w:tc>
          <w:tcPr>
            <w:tcW w:w="1188" w:type="dxa"/>
          </w:tcPr>
          <w:p w:rsidR="004B4CE3" w:rsidRDefault="003C23F7">
            <w:r>
              <w:t>May 200</w:t>
            </w:r>
            <w:r w:rsidR="00E83BBB">
              <w:t>8</w:t>
            </w:r>
          </w:p>
        </w:tc>
      </w:tr>
      <w:tr w:rsidR="0000153E">
        <w:trPr>
          <w:cantSplit/>
        </w:trPr>
        <w:tc>
          <w:tcPr>
            <w:tcW w:w="2518" w:type="dxa"/>
          </w:tcPr>
          <w:p w:rsidR="0000153E" w:rsidRDefault="0000153E">
            <w:r>
              <w:rPr>
                <w:b/>
                <w:lang w:val="en-GB"/>
              </w:rPr>
              <w:t>APPROVED:</w:t>
            </w:r>
          </w:p>
        </w:tc>
        <w:tc>
          <w:tcPr>
            <w:tcW w:w="5150" w:type="dxa"/>
            <w:gridSpan w:val="4"/>
            <w:vMerge w:val="restart"/>
          </w:tcPr>
          <w:p w:rsidR="0000153E" w:rsidRDefault="003E385B">
            <w:pPr>
              <w:pStyle w:val="Heading2"/>
              <w:rPr>
                <w:lang w:val="en-US"/>
              </w:rPr>
            </w:pPr>
            <w:r>
              <w:rPr>
                <w:rFonts w:cs="Arial"/>
                <w:bCs/>
                <w:color w:val="000000"/>
                <w:szCs w:val="22"/>
              </w:rPr>
              <w:t>“Angelique Lemay”</w:t>
            </w:r>
          </w:p>
          <w:p w:rsidR="0000153E" w:rsidRDefault="0000153E">
            <w:pPr>
              <w:pStyle w:val="Heading2"/>
              <w:rPr>
                <w:lang w:val="en-US"/>
              </w:rPr>
            </w:pPr>
            <w:r>
              <w:rPr>
                <w:lang w:val="en-US"/>
              </w:rPr>
              <w:t>__________________________________</w:t>
            </w:r>
          </w:p>
          <w:p w:rsidR="0000153E" w:rsidRDefault="0000153E" w:rsidP="004E1807">
            <w:pPr>
              <w:pStyle w:val="Heading2"/>
              <w:rPr>
                <w:lang w:val="en-US"/>
              </w:rPr>
            </w:pPr>
            <w:r>
              <w:rPr>
                <w:lang w:val="en-US"/>
              </w:rPr>
              <w:t>CHAIR</w:t>
            </w:r>
          </w:p>
          <w:p w:rsidR="007331BC" w:rsidRPr="007331BC" w:rsidRDefault="007331BC" w:rsidP="007331BC"/>
        </w:tc>
        <w:tc>
          <w:tcPr>
            <w:tcW w:w="1188" w:type="dxa"/>
            <w:vMerge w:val="restart"/>
          </w:tcPr>
          <w:p w:rsidR="0000153E" w:rsidRDefault="0000153E">
            <w:pPr>
              <w:rPr>
                <w:b/>
                <w:lang w:val="en-GB"/>
              </w:rPr>
            </w:pPr>
          </w:p>
          <w:p w:rsidR="0000153E" w:rsidRDefault="0000153E">
            <w:pPr>
              <w:rPr>
                <w:b/>
                <w:lang w:val="en-GB"/>
              </w:rPr>
            </w:pPr>
            <w:r>
              <w:rPr>
                <w:b/>
                <w:lang w:val="en-GB"/>
              </w:rPr>
              <w:t>_______</w:t>
            </w:r>
          </w:p>
          <w:p w:rsidR="0000153E" w:rsidRDefault="0000153E" w:rsidP="004E1807">
            <w:pPr>
              <w:jc w:val="center"/>
            </w:pPr>
            <w:r>
              <w:rPr>
                <w:b/>
                <w:lang w:val="en-GB"/>
              </w:rPr>
              <w:t>DATE</w:t>
            </w:r>
          </w:p>
        </w:tc>
      </w:tr>
      <w:tr w:rsidR="0000153E">
        <w:trPr>
          <w:cantSplit/>
        </w:trPr>
        <w:tc>
          <w:tcPr>
            <w:tcW w:w="2518" w:type="dxa"/>
          </w:tcPr>
          <w:p w:rsidR="0000153E" w:rsidRDefault="0000153E"/>
        </w:tc>
        <w:tc>
          <w:tcPr>
            <w:tcW w:w="5150" w:type="dxa"/>
            <w:gridSpan w:val="4"/>
            <w:vMerge/>
          </w:tcPr>
          <w:p w:rsidR="0000153E" w:rsidRDefault="0000153E">
            <w:pPr>
              <w:pStyle w:val="Heading2"/>
              <w:rPr>
                <w:lang w:val="en-US"/>
              </w:rPr>
            </w:pPr>
          </w:p>
        </w:tc>
        <w:tc>
          <w:tcPr>
            <w:tcW w:w="1188" w:type="dxa"/>
            <w:vMerge/>
          </w:tcPr>
          <w:p w:rsidR="0000153E" w:rsidRDefault="0000153E">
            <w:pPr>
              <w:jc w:val="center"/>
            </w:pPr>
          </w:p>
        </w:tc>
      </w:tr>
      <w:tr w:rsidR="004B4CE3">
        <w:trPr>
          <w:cantSplit/>
        </w:trPr>
        <w:tc>
          <w:tcPr>
            <w:tcW w:w="2518" w:type="dxa"/>
          </w:tcPr>
          <w:p w:rsidR="004B4CE3" w:rsidRDefault="004B4CE3">
            <w:pPr>
              <w:rPr>
                <w:b/>
                <w:lang w:val="en-GB"/>
              </w:rPr>
            </w:pPr>
            <w:r>
              <w:rPr>
                <w:b/>
                <w:lang w:val="en-GB"/>
              </w:rPr>
              <w:t>TOTAL CREDITS:</w:t>
            </w:r>
          </w:p>
          <w:p w:rsidR="004B4CE3" w:rsidRDefault="004B4CE3"/>
        </w:tc>
        <w:tc>
          <w:tcPr>
            <w:tcW w:w="6338" w:type="dxa"/>
            <w:gridSpan w:val="5"/>
          </w:tcPr>
          <w:p w:rsidR="004B4CE3" w:rsidRDefault="004B4CE3">
            <w:r>
              <w:t>5</w:t>
            </w:r>
          </w:p>
        </w:tc>
      </w:tr>
      <w:tr w:rsidR="004B4CE3">
        <w:trPr>
          <w:cantSplit/>
        </w:trPr>
        <w:tc>
          <w:tcPr>
            <w:tcW w:w="2518" w:type="dxa"/>
          </w:tcPr>
          <w:p w:rsidR="004B4CE3" w:rsidRDefault="004B4CE3">
            <w:pPr>
              <w:rPr>
                <w:b/>
                <w:lang w:val="en-GB"/>
              </w:rPr>
            </w:pPr>
            <w:r>
              <w:rPr>
                <w:b/>
                <w:lang w:val="en-GB"/>
              </w:rPr>
              <w:t>PREREQUISITE(S):</w:t>
            </w:r>
          </w:p>
          <w:p w:rsidR="004B4CE3" w:rsidRDefault="004B4CE3"/>
        </w:tc>
        <w:tc>
          <w:tcPr>
            <w:tcW w:w="6338" w:type="dxa"/>
            <w:gridSpan w:val="5"/>
          </w:tcPr>
          <w:p w:rsidR="004B4CE3" w:rsidRDefault="001B4DF7">
            <w:r>
              <w:t xml:space="preserve">Semester I and II </w:t>
            </w:r>
            <w:r w:rsidR="00671394">
              <w:t>Courses</w:t>
            </w:r>
          </w:p>
        </w:tc>
      </w:tr>
      <w:tr w:rsidR="004B4CE3">
        <w:trPr>
          <w:cantSplit/>
        </w:trPr>
        <w:tc>
          <w:tcPr>
            <w:tcW w:w="2518" w:type="dxa"/>
          </w:tcPr>
          <w:p w:rsidR="004B4CE3" w:rsidRDefault="004B4CE3">
            <w:pPr>
              <w:rPr>
                <w:b/>
                <w:lang w:val="en-GB"/>
              </w:rPr>
            </w:pPr>
            <w:r>
              <w:rPr>
                <w:b/>
                <w:lang w:val="en-GB"/>
              </w:rPr>
              <w:t>HOURS/WEEK:</w:t>
            </w:r>
          </w:p>
          <w:p w:rsidR="004B4CE3" w:rsidRDefault="004B4CE3"/>
        </w:tc>
        <w:tc>
          <w:tcPr>
            <w:tcW w:w="6338" w:type="dxa"/>
            <w:gridSpan w:val="5"/>
          </w:tcPr>
          <w:p w:rsidR="004B4CE3" w:rsidRDefault="004B4CE3">
            <w:r>
              <w:t>6</w:t>
            </w:r>
          </w:p>
        </w:tc>
      </w:tr>
      <w:tr w:rsidR="004B4CE3">
        <w:trPr>
          <w:cantSplit/>
        </w:trPr>
        <w:tc>
          <w:tcPr>
            <w:tcW w:w="8856" w:type="dxa"/>
            <w:gridSpan w:val="6"/>
          </w:tcPr>
          <w:p w:rsidR="004B4CE3" w:rsidRDefault="004B4CE3">
            <w:pPr>
              <w:pStyle w:val="Heading2"/>
              <w:tabs>
                <w:tab w:val="center" w:pos="4560"/>
              </w:tabs>
            </w:pPr>
          </w:p>
          <w:p w:rsidR="004B4CE3" w:rsidRDefault="004B4CE3">
            <w:pPr>
              <w:rPr>
                <w:lang w:val="en-GB"/>
              </w:rPr>
            </w:pPr>
          </w:p>
          <w:p w:rsidR="008F67CA" w:rsidRDefault="008F67CA">
            <w:pPr>
              <w:rPr>
                <w:lang w:val="en-GB"/>
              </w:rPr>
            </w:pPr>
          </w:p>
          <w:p w:rsidR="00772576" w:rsidRDefault="00772576">
            <w:pPr>
              <w:rPr>
                <w:lang w:val="en-GB"/>
              </w:rPr>
            </w:pPr>
          </w:p>
          <w:p w:rsidR="00772576" w:rsidRDefault="00772576">
            <w:pPr>
              <w:rPr>
                <w:lang w:val="en-GB"/>
              </w:rPr>
            </w:pPr>
          </w:p>
          <w:p w:rsidR="00772576" w:rsidRDefault="00772576">
            <w:pPr>
              <w:rPr>
                <w:lang w:val="en-GB"/>
              </w:rPr>
            </w:pPr>
          </w:p>
          <w:p w:rsidR="00772576" w:rsidRDefault="00772576">
            <w:pPr>
              <w:rPr>
                <w:lang w:val="en-GB"/>
              </w:rPr>
            </w:pPr>
          </w:p>
          <w:p w:rsidR="00772576" w:rsidRDefault="00772576">
            <w:pPr>
              <w:rPr>
                <w:lang w:val="en-GB"/>
              </w:rPr>
            </w:pPr>
          </w:p>
          <w:p w:rsidR="004B4CE3" w:rsidRDefault="004B4CE3">
            <w:pPr>
              <w:pStyle w:val="Heading2"/>
              <w:tabs>
                <w:tab w:val="center" w:pos="4560"/>
              </w:tabs>
            </w:pPr>
            <w:r>
              <w:t>Copyright ©200</w:t>
            </w:r>
            <w:r w:rsidR="007331BC">
              <w:t>9</w:t>
            </w:r>
            <w:r w:rsidR="008F67CA">
              <w:t xml:space="preserve"> </w:t>
            </w:r>
            <w:proofErr w:type="gramStart"/>
            <w:r>
              <w:t>The</w:t>
            </w:r>
            <w:proofErr w:type="gramEnd"/>
            <w:r>
              <w:t xml:space="preserve"> Sault College of Applied Arts &amp; Technology</w:t>
            </w:r>
          </w:p>
          <w:p w:rsidR="004B4CE3" w:rsidRDefault="004B4CE3">
            <w:pPr>
              <w:tabs>
                <w:tab w:val="center" w:pos="4560"/>
              </w:tabs>
              <w:jc w:val="center"/>
              <w:rPr>
                <w:i/>
                <w:lang w:val="en-GB"/>
              </w:rPr>
            </w:pPr>
            <w:r>
              <w:rPr>
                <w:i/>
                <w:lang w:val="en-GB"/>
              </w:rPr>
              <w:t>Reproduction of this document by any means, in whole or in part, without prior</w:t>
            </w:r>
          </w:p>
          <w:p w:rsidR="004B4CE3" w:rsidRDefault="004B4CE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B4CE3">
        <w:trPr>
          <w:cantSplit/>
        </w:trPr>
        <w:tc>
          <w:tcPr>
            <w:tcW w:w="8856" w:type="dxa"/>
            <w:gridSpan w:val="6"/>
          </w:tcPr>
          <w:p w:rsidR="004B4CE3" w:rsidRDefault="004B4CE3">
            <w:pPr>
              <w:pStyle w:val="Heading2"/>
              <w:tabs>
                <w:tab w:val="center" w:pos="4560"/>
              </w:tabs>
              <w:rPr>
                <w:b w:val="0"/>
              </w:rPr>
            </w:pPr>
            <w:r>
              <w:rPr>
                <w:b w:val="0"/>
                <w:i/>
              </w:rPr>
              <w:t>For additional info</w:t>
            </w:r>
            <w:r w:rsidR="00881ADC">
              <w:rPr>
                <w:b w:val="0"/>
                <w:i/>
              </w:rPr>
              <w:t>rmation, please contact the Chair</w:t>
            </w:r>
            <w:r>
              <w:rPr>
                <w:b w:val="0"/>
                <w:i/>
              </w:rPr>
              <w:t>,</w:t>
            </w:r>
            <w:r w:rsidR="00881ADC">
              <w:rPr>
                <w:b w:val="0"/>
                <w:i/>
              </w:rPr>
              <w:t xml:space="preserve"> Community Services</w:t>
            </w:r>
          </w:p>
        </w:tc>
      </w:tr>
      <w:tr w:rsidR="004B4CE3">
        <w:trPr>
          <w:cantSplit/>
        </w:trPr>
        <w:tc>
          <w:tcPr>
            <w:tcW w:w="8856" w:type="dxa"/>
            <w:gridSpan w:val="6"/>
          </w:tcPr>
          <w:p w:rsidR="004B4CE3" w:rsidRDefault="004B4CE3">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sidR="00881ADC">
                <w:rPr>
                  <w:i/>
                  <w:lang w:val="en-GB"/>
                </w:rPr>
                <w:t xml:space="preserve"> of </w:t>
              </w:r>
              <w:smartTag w:uri="urn:schemas-microsoft-com:office:smarttags" w:element="PlaceName">
                <w:r w:rsidR="00881ADC">
                  <w:rPr>
                    <w:i/>
                    <w:lang w:val="en-GB"/>
                  </w:rPr>
                  <w:t>Health</w:t>
                </w:r>
              </w:smartTag>
            </w:smartTag>
            <w:r w:rsidR="00881ADC">
              <w:rPr>
                <w:i/>
                <w:lang w:val="en-GB"/>
              </w:rPr>
              <w:t xml:space="preserve"> and Community</w:t>
            </w:r>
            <w:r>
              <w:rPr>
                <w:i/>
                <w:lang w:val="en-GB"/>
              </w:rPr>
              <w:t xml:space="preserve"> Services</w:t>
            </w:r>
          </w:p>
        </w:tc>
      </w:tr>
      <w:tr w:rsidR="004B4CE3">
        <w:trPr>
          <w:cantSplit/>
        </w:trPr>
        <w:tc>
          <w:tcPr>
            <w:tcW w:w="8856" w:type="dxa"/>
            <w:gridSpan w:val="6"/>
          </w:tcPr>
          <w:p w:rsidR="004B4CE3" w:rsidRDefault="004B4CE3">
            <w:pPr>
              <w:tabs>
                <w:tab w:val="center" w:pos="4560"/>
              </w:tabs>
              <w:jc w:val="center"/>
              <w:rPr>
                <w:i/>
                <w:lang w:val="en-GB"/>
              </w:rPr>
            </w:pPr>
            <w:r>
              <w:rPr>
                <w:i/>
                <w:lang w:val="en-GB"/>
              </w:rPr>
              <w:t>(705) 759-2554, Ext. 2603</w:t>
            </w:r>
          </w:p>
          <w:p w:rsidR="008F67CA" w:rsidRDefault="008F67CA">
            <w:pPr>
              <w:tabs>
                <w:tab w:val="center" w:pos="4560"/>
              </w:tabs>
              <w:jc w:val="center"/>
            </w:pPr>
          </w:p>
        </w:tc>
      </w:tr>
    </w:tbl>
    <w:p w:rsidR="0000153E" w:rsidRDefault="0000153E">
      <w:pPr>
        <w:tabs>
          <w:tab w:val="center" w:pos="4560"/>
        </w:tabs>
        <w:rPr>
          <w:i/>
          <w:lang w:val="en-GB"/>
        </w:rPr>
      </w:pPr>
    </w:p>
    <w:p w:rsidR="004B4CE3" w:rsidRDefault="0000153E" w:rsidP="008D17F1">
      <w:pPr>
        <w:tabs>
          <w:tab w:val="center" w:pos="4560"/>
        </w:tabs>
        <w:ind w:left="720"/>
        <w:rPr>
          <w:i/>
          <w:lang w:val="en-GB"/>
        </w:rPr>
      </w:pPr>
      <w:r>
        <w:rPr>
          <w:i/>
          <w:lang w:val="en-GB"/>
        </w:rPr>
        <w:br w:type="page"/>
      </w:r>
    </w:p>
    <w:tbl>
      <w:tblPr>
        <w:tblW w:w="0" w:type="auto"/>
        <w:tblLayout w:type="fixed"/>
        <w:tblLook w:val="0000"/>
      </w:tblPr>
      <w:tblGrid>
        <w:gridCol w:w="675"/>
        <w:gridCol w:w="8181"/>
      </w:tblGrid>
      <w:tr w:rsidR="004B4CE3">
        <w:tc>
          <w:tcPr>
            <w:tcW w:w="675" w:type="dxa"/>
          </w:tcPr>
          <w:p w:rsidR="004B4CE3" w:rsidRDefault="004B4CE3">
            <w:pPr>
              <w:rPr>
                <w:b/>
              </w:rPr>
            </w:pPr>
            <w:r>
              <w:rPr>
                <w:b/>
              </w:rPr>
              <w:lastRenderedPageBreak/>
              <w:t>I.</w:t>
            </w:r>
          </w:p>
        </w:tc>
        <w:tc>
          <w:tcPr>
            <w:tcW w:w="8181" w:type="dxa"/>
          </w:tcPr>
          <w:p w:rsidR="00AC1C5E" w:rsidRDefault="004B4CE3">
            <w:pPr>
              <w:rPr>
                <w:b/>
              </w:rPr>
            </w:pPr>
            <w:r>
              <w:rPr>
                <w:b/>
              </w:rPr>
              <w:t>COURSE DESCRIPTION:</w:t>
            </w:r>
          </w:p>
          <w:p w:rsidR="007331BC" w:rsidRPr="001B4DF7" w:rsidRDefault="007331BC">
            <w:pPr>
              <w:rPr>
                <w:b/>
              </w:rPr>
            </w:pPr>
          </w:p>
          <w:p w:rsidR="004B4CE3" w:rsidRDefault="004B4CE3">
            <w:pPr>
              <w:rPr>
                <w:bCs/>
              </w:rPr>
            </w:pPr>
            <w:r>
              <w:rPr>
                <w:bCs/>
              </w:rPr>
              <w:t>This comprehensive course brings together all of the knowledge and skills acquired to this point</w:t>
            </w:r>
            <w:r w:rsidR="009622FF">
              <w:rPr>
                <w:bCs/>
              </w:rPr>
              <w:t xml:space="preserve"> in the program by students. This</w:t>
            </w:r>
            <w:r>
              <w:rPr>
                <w:bCs/>
              </w:rPr>
              <w:t xml:space="preserve"> course will take students through professional client consultation and needs analysis to the provision of a total spa experience </w:t>
            </w:r>
            <w:r w:rsidR="00651CF4">
              <w:rPr>
                <w:bCs/>
              </w:rPr>
              <w:t xml:space="preserve">with non therapeutic </w:t>
            </w:r>
            <w:r w:rsidR="00AD49A3">
              <w:rPr>
                <w:bCs/>
              </w:rPr>
              <w:t xml:space="preserve">body </w:t>
            </w:r>
            <w:r w:rsidR="00651CF4">
              <w:rPr>
                <w:bCs/>
              </w:rPr>
              <w:t xml:space="preserve">massage </w:t>
            </w:r>
            <w:r>
              <w:rPr>
                <w:bCs/>
              </w:rPr>
              <w:t xml:space="preserve">and a variety of body treatments. Students will learn about the </w:t>
            </w:r>
            <w:r w:rsidR="00FA05AB">
              <w:rPr>
                <w:bCs/>
              </w:rPr>
              <w:t xml:space="preserve">history of spas, </w:t>
            </w:r>
            <w:r>
              <w:rPr>
                <w:bCs/>
              </w:rPr>
              <w:t>hydrotherapy equipment and spa products.</w:t>
            </w:r>
          </w:p>
          <w:p w:rsidR="004B4CE3" w:rsidRDefault="004B4CE3">
            <w:pPr>
              <w:rPr>
                <w:bCs/>
              </w:rPr>
            </w:pPr>
          </w:p>
        </w:tc>
      </w:tr>
    </w:tbl>
    <w:p w:rsidR="004B4CE3" w:rsidRDefault="004B4CE3"/>
    <w:tbl>
      <w:tblPr>
        <w:tblW w:w="0" w:type="auto"/>
        <w:tblLayout w:type="fixed"/>
        <w:tblLook w:val="0000"/>
      </w:tblPr>
      <w:tblGrid>
        <w:gridCol w:w="675"/>
        <w:gridCol w:w="567"/>
        <w:gridCol w:w="7614"/>
      </w:tblGrid>
      <w:tr w:rsidR="004B4CE3">
        <w:trPr>
          <w:cantSplit/>
        </w:trPr>
        <w:tc>
          <w:tcPr>
            <w:tcW w:w="675" w:type="dxa"/>
          </w:tcPr>
          <w:p w:rsidR="004B4CE3" w:rsidRDefault="004B4CE3">
            <w:pPr>
              <w:rPr>
                <w:b/>
              </w:rPr>
            </w:pPr>
            <w:r>
              <w:rPr>
                <w:b/>
              </w:rPr>
              <w:t>II.</w:t>
            </w:r>
          </w:p>
        </w:tc>
        <w:tc>
          <w:tcPr>
            <w:tcW w:w="8181" w:type="dxa"/>
            <w:gridSpan w:val="2"/>
          </w:tcPr>
          <w:p w:rsidR="004B4CE3" w:rsidRDefault="004B4CE3">
            <w:pPr>
              <w:rPr>
                <w:b/>
              </w:rPr>
            </w:pPr>
            <w:r>
              <w:rPr>
                <w:b/>
              </w:rPr>
              <w:t>LEARNING OUTCOMES AND ELEMENTS OF THE PERFORMANCE:</w:t>
            </w:r>
          </w:p>
          <w:p w:rsidR="004B4CE3" w:rsidRDefault="004B4CE3"/>
        </w:tc>
      </w:tr>
      <w:tr w:rsidR="004B4CE3">
        <w:trPr>
          <w:cantSplit/>
        </w:trPr>
        <w:tc>
          <w:tcPr>
            <w:tcW w:w="675" w:type="dxa"/>
          </w:tcPr>
          <w:p w:rsidR="004B4CE3" w:rsidRDefault="004B4CE3"/>
        </w:tc>
        <w:tc>
          <w:tcPr>
            <w:tcW w:w="8181" w:type="dxa"/>
            <w:gridSpan w:val="2"/>
          </w:tcPr>
          <w:p w:rsidR="004B4CE3" w:rsidRDefault="004B4CE3">
            <w:r>
              <w:t>Upon successful completion of this course, the student will demonstrate the ability to:</w:t>
            </w:r>
          </w:p>
          <w:p w:rsidR="00E83BBB" w:rsidRDefault="00E83BBB" w:rsidP="00D02361"/>
        </w:tc>
      </w:tr>
      <w:tr w:rsidR="004B4CE3">
        <w:tc>
          <w:tcPr>
            <w:tcW w:w="675" w:type="dxa"/>
          </w:tcPr>
          <w:p w:rsidR="004B4CE3" w:rsidRDefault="004B4CE3"/>
        </w:tc>
        <w:tc>
          <w:tcPr>
            <w:tcW w:w="567" w:type="dxa"/>
          </w:tcPr>
          <w:p w:rsidR="004B4CE3" w:rsidRDefault="004B4CE3">
            <w:r>
              <w:t>1.</w:t>
            </w:r>
          </w:p>
        </w:tc>
        <w:tc>
          <w:tcPr>
            <w:tcW w:w="7614" w:type="dxa"/>
          </w:tcPr>
          <w:p w:rsidR="004B4CE3" w:rsidRPr="00160D60" w:rsidRDefault="00521444">
            <w:pPr>
              <w:rPr>
                <w:b/>
              </w:rPr>
            </w:pPr>
            <w:r w:rsidRPr="00364877">
              <w:t>Perform a variety of specialized body and skin care treatments following correct procedures and precautions and supporting client needs</w:t>
            </w:r>
            <w:r w:rsidRPr="00160D60">
              <w:rPr>
                <w:b/>
              </w:rPr>
              <w:t xml:space="preserve">. </w:t>
            </w:r>
          </w:p>
          <w:p w:rsidR="004B4CE3" w:rsidRDefault="004B4CE3"/>
        </w:tc>
      </w:tr>
      <w:tr w:rsidR="004B4CE3">
        <w:tc>
          <w:tcPr>
            <w:tcW w:w="675" w:type="dxa"/>
          </w:tcPr>
          <w:p w:rsidR="004B4CE3" w:rsidRDefault="004B4CE3"/>
        </w:tc>
        <w:tc>
          <w:tcPr>
            <w:tcW w:w="567" w:type="dxa"/>
          </w:tcPr>
          <w:p w:rsidR="004B4CE3" w:rsidRDefault="004B4CE3"/>
        </w:tc>
        <w:tc>
          <w:tcPr>
            <w:tcW w:w="7614" w:type="dxa"/>
          </w:tcPr>
          <w:p w:rsidR="004B4CE3" w:rsidRPr="00364877" w:rsidRDefault="004B4CE3">
            <w:pPr>
              <w:rPr>
                <w:u w:val="single"/>
              </w:rPr>
            </w:pPr>
            <w:r w:rsidRPr="00364877">
              <w:rPr>
                <w:u w:val="single"/>
              </w:rPr>
              <w:t>Potential Elements of the Performance:</w:t>
            </w:r>
          </w:p>
          <w:p w:rsidR="00107A15" w:rsidRPr="00364877" w:rsidRDefault="00521444" w:rsidP="00107A15">
            <w:pPr>
              <w:pStyle w:val="ListParagraph"/>
              <w:numPr>
                <w:ilvl w:val="0"/>
                <w:numId w:val="41"/>
              </w:numPr>
            </w:pPr>
            <w:r w:rsidRPr="00364877">
              <w:t>C</w:t>
            </w:r>
            <w:r w:rsidR="009B71A7" w:rsidRPr="00364877">
              <w:t xml:space="preserve">onduct a </w:t>
            </w:r>
            <w:r w:rsidR="00CC7DF8" w:rsidRPr="00364877">
              <w:t xml:space="preserve">professional </w:t>
            </w:r>
            <w:r w:rsidR="009B71A7" w:rsidRPr="00364877">
              <w:t>client consultation</w:t>
            </w:r>
            <w:r w:rsidRPr="00364877">
              <w:t xml:space="preserve"> </w:t>
            </w:r>
            <w:r w:rsidR="00FA05AB">
              <w:t>and analyze client needs</w:t>
            </w:r>
          </w:p>
          <w:p w:rsidR="0077673E" w:rsidRPr="00364877" w:rsidRDefault="00107A15" w:rsidP="00470A4A">
            <w:pPr>
              <w:pStyle w:val="ListParagraph"/>
              <w:numPr>
                <w:ilvl w:val="0"/>
                <w:numId w:val="41"/>
              </w:numPr>
            </w:pPr>
            <w:r w:rsidRPr="00364877">
              <w:t>D</w:t>
            </w:r>
            <w:r w:rsidR="00521444" w:rsidRPr="00364877">
              <w:t xml:space="preserve">etermine </w:t>
            </w:r>
            <w:r w:rsidR="00470A4A" w:rsidRPr="00364877">
              <w:t xml:space="preserve">contraindications </w:t>
            </w:r>
            <w:r w:rsidR="00273697" w:rsidRPr="00364877">
              <w:t xml:space="preserve">and necessary </w:t>
            </w:r>
            <w:r w:rsidR="00521444" w:rsidRPr="00364877">
              <w:t>modifications</w:t>
            </w:r>
            <w:r w:rsidR="00273697" w:rsidRPr="00364877">
              <w:t xml:space="preserve"> to treatments</w:t>
            </w:r>
            <w:r w:rsidRPr="00364877">
              <w:t xml:space="preserve">, </w:t>
            </w:r>
            <w:r w:rsidR="0077673E" w:rsidRPr="00364877">
              <w:t>utilizing information related to product ingredients and client health history</w:t>
            </w:r>
          </w:p>
          <w:p w:rsidR="009B71A7" w:rsidRPr="00364877" w:rsidRDefault="00F755C6" w:rsidP="00521444">
            <w:pPr>
              <w:pStyle w:val="ListParagraph"/>
              <w:numPr>
                <w:ilvl w:val="0"/>
                <w:numId w:val="41"/>
              </w:numPr>
            </w:pPr>
            <w:r w:rsidRPr="00364877">
              <w:t xml:space="preserve">Prepare </w:t>
            </w:r>
            <w:r w:rsidR="00B209F0" w:rsidRPr="00364877">
              <w:t>a treatment bed and a work station for a variety of</w:t>
            </w:r>
            <w:r w:rsidR="004C7863" w:rsidRPr="00364877">
              <w:t xml:space="preserve"> </w:t>
            </w:r>
            <w:r w:rsidR="009B71A7" w:rsidRPr="00364877">
              <w:t>bod</w:t>
            </w:r>
            <w:r w:rsidR="004C7863" w:rsidRPr="00364877">
              <w:t>y treatments</w:t>
            </w:r>
            <w:r w:rsidR="00FA05AB">
              <w:t xml:space="preserve"> and demonstrate draping procedures</w:t>
            </w:r>
          </w:p>
          <w:p w:rsidR="0077673E" w:rsidRDefault="00802898" w:rsidP="00470A4A">
            <w:pPr>
              <w:pStyle w:val="ListParagraph"/>
              <w:numPr>
                <w:ilvl w:val="0"/>
                <w:numId w:val="41"/>
              </w:numPr>
            </w:pPr>
            <w:r w:rsidRPr="00364877">
              <w:t>Perform a variety of body care treatments such as non therapeutic massage, exfoliation, peeling, body wraps</w:t>
            </w:r>
            <w:r w:rsidR="00B209F0" w:rsidRPr="00364877">
              <w:t>, cellulite spot treatments</w:t>
            </w:r>
            <w:r w:rsidRPr="00364877">
              <w:t xml:space="preserve"> and </w:t>
            </w:r>
            <w:r w:rsidR="00745BC2" w:rsidRPr="00364877">
              <w:t xml:space="preserve">bust and </w:t>
            </w:r>
            <w:r w:rsidRPr="00364877">
              <w:t>back treatments</w:t>
            </w:r>
            <w:r w:rsidR="00FA05AB">
              <w:t xml:space="preserve"> and describe the effects and benefits of each treatment</w:t>
            </w:r>
          </w:p>
          <w:p w:rsidR="00FD3087" w:rsidRDefault="00FD3087" w:rsidP="00FD3087">
            <w:pPr>
              <w:numPr>
                <w:ilvl w:val="0"/>
                <w:numId w:val="27"/>
              </w:numPr>
            </w:pPr>
            <w:r>
              <w:t>Describe different types of water therapies that can be used in specialized salons</w:t>
            </w:r>
          </w:p>
          <w:p w:rsidR="002C4BC0" w:rsidRPr="00364877" w:rsidRDefault="0077673E" w:rsidP="007B2634">
            <w:pPr>
              <w:pStyle w:val="EnvelopeReturn"/>
              <w:numPr>
                <w:ilvl w:val="0"/>
                <w:numId w:val="41"/>
              </w:numPr>
            </w:pPr>
            <w:r w:rsidRPr="00364877">
              <w:t xml:space="preserve">Incorporate aromatherapy </w:t>
            </w:r>
            <w:r w:rsidR="00B75F9D" w:rsidRPr="00364877">
              <w:t>into non therapeutic massage and various body treatments</w:t>
            </w:r>
          </w:p>
          <w:p w:rsidR="00364877" w:rsidRPr="00364877" w:rsidRDefault="00364877" w:rsidP="00364877"/>
        </w:tc>
      </w:tr>
      <w:tr w:rsidR="004B4CE3">
        <w:tc>
          <w:tcPr>
            <w:tcW w:w="675" w:type="dxa"/>
          </w:tcPr>
          <w:p w:rsidR="004B4CE3" w:rsidRDefault="004B4CE3"/>
        </w:tc>
        <w:tc>
          <w:tcPr>
            <w:tcW w:w="567" w:type="dxa"/>
          </w:tcPr>
          <w:p w:rsidR="004B4CE3" w:rsidRDefault="004B4CE3">
            <w:r>
              <w:t>2.</w:t>
            </w:r>
          </w:p>
        </w:tc>
        <w:tc>
          <w:tcPr>
            <w:tcW w:w="7614" w:type="dxa"/>
          </w:tcPr>
          <w:p w:rsidR="00902917" w:rsidRPr="00364877" w:rsidRDefault="00902917">
            <w:r w:rsidRPr="00364877">
              <w:t>Use a range of specialized equipment and products, in compliance with established national, provincial, industry, and other related standards, regulations, policies, and procedures.</w:t>
            </w:r>
          </w:p>
          <w:p w:rsidR="004B4CE3" w:rsidRPr="00364877" w:rsidRDefault="004B4CE3" w:rsidP="009A1887"/>
        </w:tc>
      </w:tr>
      <w:tr w:rsidR="004B4CE3">
        <w:tc>
          <w:tcPr>
            <w:tcW w:w="675" w:type="dxa"/>
          </w:tcPr>
          <w:p w:rsidR="004B4CE3" w:rsidRDefault="004B4CE3"/>
        </w:tc>
        <w:tc>
          <w:tcPr>
            <w:tcW w:w="567" w:type="dxa"/>
          </w:tcPr>
          <w:p w:rsidR="004B4CE3" w:rsidRDefault="004B4CE3"/>
        </w:tc>
        <w:tc>
          <w:tcPr>
            <w:tcW w:w="7614" w:type="dxa"/>
          </w:tcPr>
          <w:p w:rsidR="004B4CE3" w:rsidRPr="00364877" w:rsidRDefault="004B4CE3">
            <w:r w:rsidRPr="00364877">
              <w:rPr>
                <w:u w:val="single"/>
              </w:rPr>
              <w:t>Potential Elements of the Performance</w:t>
            </w:r>
            <w:r w:rsidRPr="00364877">
              <w:t>:</w:t>
            </w:r>
          </w:p>
          <w:p w:rsidR="00160D60" w:rsidRPr="00364877" w:rsidRDefault="00160D60" w:rsidP="00160D60">
            <w:pPr>
              <w:pStyle w:val="ListParagraph"/>
              <w:numPr>
                <w:ilvl w:val="0"/>
                <w:numId w:val="42"/>
              </w:numPr>
            </w:pPr>
            <w:r w:rsidRPr="00364877">
              <w:t>Use safe and effective cleaning and either disinfection or sterilization methods for instruments, specialized equipment, client draping materials, work surfaces, and work stations as required by local public health units</w:t>
            </w:r>
          </w:p>
          <w:p w:rsidR="00160D60" w:rsidRPr="00364877" w:rsidRDefault="00160D60" w:rsidP="00160D60">
            <w:pPr>
              <w:pStyle w:val="ListParagraph"/>
              <w:numPr>
                <w:ilvl w:val="0"/>
                <w:numId w:val="42"/>
              </w:numPr>
            </w:pPr>
            <w:r w:rsidRPr="00364877">
              <w:t>Use machines and electrical equipment safely and appropriately while conducting</w:t>
            </w:r>
            <w:r w:rsidR="00EE00EB" w:rsidRPr="00364877">
              <w:t xml:space="preserve"> professional body </w:t>
            </w:r>
            <w:r w:rsidRPr="00364877">
              <w:t>care treatments</w:t>
            </w:r>
          </w:p>
          <w:p w:rsidR="0010117C" w:rsidRPr="00364877" w:rsidRDefault="0010117C" w:rsidP="00160D60">
            <w:pPr>
              <w:pStyle w:val="ListParagraph"/>
              <w:numPr>
                <w:ilvl w:val="0"/>
                <w:numId w:val="42"/>
              </w:numPr>
            </w:pPr>
            <w:r w:rsidRPr="00364877">
              <w:t>Correctly operate and determine maintenance requirements for equipment in compliance with occupational health and safety legislation, regulations, national and provincial infection prevention and control guidelines, policies, and procedures</w:t>
            </w:r>
          </w:p>
          <w:p w:rsidR="0010117C" w:rsidRPr="00364877" w:rsidRDefault="0010117C" w:rsidP="00160D60">
            <w:pPr>
              <w:pStyle w:val="ListParagraph"/>
              <w:numPr>
                <w:ilvl w:val="0"/>
                <w:numId w:val="42"/>
              </w:numPr>
            </w:pPr>
            <w:r w:rsidRPr="00364877">
              <w:t>Maintain and store all instruments, materials, and supplies according to manufacturer’s guidelines and as required by local public health units</w:t>
            </w:r>
          </w:p>
          <w:p w:rsidR="00935CFE" w:rsidRDefault="00935CFE" w:rsidP="00AB3CF7"/>
          <w:p w:rsidR="000A021A" w:rsidRPr="00364877" w:rsidRDefault="000A021A" w:rsidP="00AB3CF7"/>
        </w:tc>
      </w:tr>
    </w:tbl>
    <w:p w:rsidR="00772576" w:rsidRDefault="00772576">
      <w:r>
        <w:br w:type="page"/>
      </w:r>
    </w:p>
    <w:tbl>
      <w:tblPr>
        <w:tblW w:w="0" w:type="auto"/>
        <w:tblLayout w:type="fixed"/>
        <w:tblLook w:val="0000"/>
      </w:tblPr>
      <w:tblGrid>
        <w:gridCol w:w="675"/>
        <w:gridCol w:w="567"/>
        <w:gridCol w:w="7614"/>
      </w:tblGrid>
      <w:tr w:rsidR="004B4CE3">
        <w:tc>
          <w:tcPr>
            <w:tcW w:w="675" w:type="dxa"/>
          </w:tcPr>
          <w:p w:rsidR="004B4CE3" w:rsidRDefault="004B4CE3"/>
        </w:tc>
        <w:tc>
          <w:tcPr>
            <w:tcW w:w="567" w:type="dxa"/>
          </w:tcPr>
          <w:p w:rsidR="004B4CE3" w:rsidRDefault="004B4CE3">
            <w:r>
              <w:t>3.</w:t>
            </w:r>
          </w:p>
        </w:tc>
        <w:tc>
          <w:tcPr>
            <w:tcW w:w="7614" w:type="dxa"/>
          </w:tcPr>
          <w:p w:rsidR="006F6C08" w:rsidRPr="00364877" w:rsidRDefault="006F6C08">
            <w:r w:rsidRPr="00364877">
              <w:t>Apply relevant knowledge of anatomy, physiology, and histology to the provision of specialized esthetic treatments and services.</w:t>
            </w:r>
          </w:p>
          <w:p w:rsidR="004B4CE3" w:rsidRPr="00364877" w:rsidRDefault="004B4CE3" w:rsidP="009A1887"/>
        </w:tc>
      </w:tr>
      <w:tr w:rsidR="004B4CE3">
        <w:tc>
          <w:tcPr>
            <w:tcW w:w="675" w:type="dxa"/>
          </w:tcPr>
          <w:p w:rsidR="004B4CE3" w:rsidRPr="006F6C08" w:rsidRDefault="004B4CE3">
            <w:pPr>
              <w:rPr>
                <w:b/>
              </w:rPr>
            </w:pPr>
          </w:p>
        </w:tc>
        <w:tc>
          <w:tcPr>
            <w:tcW w:w="567" w:type="dxa"/>
          </w:tcPr>
          <w:p w:rsidR="004B4CE3" w:rsidRDefault="004B4CE3"/>
        </w:tc>
        <w:tc>
          <w:tcPr>
            <w:tcW w:w="7614" w:type="dxa"/>
          </w:tcPr>
          <w:p w:rsidR="004B4CE3" w:rsidRPr="00364877" w:rsidRDefault="004B4CE3">
            <w:r w:rsidRPr="00364877">
              <w:rPr>
                <w:u w:val="single"/>
              </w:rPr>
              <w:t>Potential Elements of the Performance</w:t>
            </w:r>
            <w:r w:rsidRPr="00364877">
              <w:t>:</w:t>
            </w:r>
          </w:p>
          <w:p w:rsidR="006F6C08" w:rsidRPr="00364877" w:rsidRDefault="006F6C08" w:rsidP="006F6C08">
            <w:pPr>
              <w:pStyle w:val="ListParagraph"/>
              <w:numPr>
                <w:ilvl w:val="0"/>
                <w:numId w:val="43"/>
              </w:numPr>
            </w:pPr>
            <w:r w:rsidRPr="00364877">
              <w:t>Apply knowledge of the structure and composition of the skin, identifying skin types, skin disorders, and related conditions</w:t>
            </w:r>
          </w:p>
          <w:p w:rsidR="006F6C08" w:rsidRPr="00364877" w:rsidRDefault="006F6C08" w:rsidP="006F6C08">
            <w:pPr>
              <w:pStyle w:val="ListParagraph"/>
              <w:numPr>
                <w:ilvl w:val="0"/>
                <w:numId w:val="43"/>
              </w:numPr>
            </w:pPr>
            <w:r w:rsidRPr="00364877">
              <w:t>Assess the impact of general health, age, gender, nutrition, and diet, stress, and external environmental factors on the skin and determine appropriate skin care treatments</w:t>
            </w:r>
          </w:p>
          <w:p w:rsidR="00745BC2" w:rsidRPr="00364877" w:rsidRDefault="00745BC2" w:rsidP="006F6C08">
            <w:pPr>
              <w:pStyle w:val="ListParagraph"/>
              <w:numPr>
                <w:ilvl w:val="0"/>
                <w:numId w:val="43"/>
              </w:numPr>
            </w:pPr>
            <w:r w:rsidRPr="00364877">
              <w:t>Apply knowledge of body systems, such as immune and circulatory systems, and apply their basic functions to the provision of esthetic services, taking into account contraindications, cautions, and appropriate modifications</w:t>
            </w:r>
          </w:p>
          <w:p w:rsidR="002C4BC0" w:rsidRPr="00364877" w:rsidRDefault="002C4BC0" w:rsidP="002C4BC0"/>
        </w:tc>
      </w:tr>
      <w:tr w:rsidR="004B4CE3">
        <w:tc>
          <w:tcPr>
            <w:tcW w:w="675" w:type="dxa"/>
          </w:tcPr>
          <w:p w:rsidR="004B4CE3" w:rsidRDefault="004B4CE3"/>
        </w:tc>
        <w:tc>
          <w:tcPr>
            <w:tcW w:w="567" w:type="dxa"/>
          </w:tcPr>
          <w:p w:rsidR="004B4CE3" w:rsidRDefault="004B4CE3">
            <w:r>
              <w:t>4.</w:t>
            </w:r>
          </w:p>
        </w:tc>
        <w:tc>
          <w:tcPr>
            <w:tcW w:w="7614" w:type="dxa"/>
          </w:tcPr>
          <w:p w:rsidR="006F56D1" w:rsidRPr="00364877" w:rsidRDefault="006F56D1">
            <w:pPr>
              <w:pStyle w:val="EnvelopeReturn"/>
            </w:pPr>
            <w:r w:rsidRPr="00364877">
              <w:t>Adhere to health, safety, sanitation, and infection and prevention control guidelines, according to current legislation and national, provincial, municipal, and industry standards and regulations.</w:t>
            </w:r>
          </w:p>
          <w:p w:rsidR="001109CF" w:rsidRPr="00364877" w:rsidRDefault="001109CF" w:rsidP="009A1887">
            <w:pPr>
              <w:pStyle w:val="EnvelopeReturn"/>
            </w:pPr>
          </w:p>
        </w:tc>
      </w:tr>
      <w:tr w:rsidR="004B4CE3">
        <w:tc>
          <w:tcPr>
            <w:tcW w:w="675" w:type="dxa"/>
          </w:tcPr>
          <w:p w:rsidR="004B4CE3" w:rsidRDefault="004B4CE3"/>
        </w:tc>
        <w:tc>
          <w:tcPr>
            <w:tcW w:w="567" w:type="dxa"/>
          </w:tcPr>
          <w:p w:rsidR="004B4CE3" w:rsidRDefault="004B4CE3"/>
        </w:tc>
        <w:tc>
          <w:tcPr>
            <w:tcW w:w="7614" w:type="dxa"/>
          </w:tcPr>
          <w:p w:rsidR="004B4CE3" w:rsidRPr="00364877" w:rsidRDefault="004B4CE3" w:rsidP="00C02E48">
            <w:r w:rsidRPr="00364877">
              <w:rPr>
                <w:u w:val="single"/>
              </w:rPr>
              <w:t>Potential Elements of the Performance</w:t>
            </w:r>
            <w:r w:rsidRPr="00364877">
              <w:t>:</w:t>
            </w:r>
          </w:p>
          <w:p w:rsidR="006F56D1" w:rsidRPr="00364877" w:rsidRDefault="004A352E" w:rsidP="006F56D1">
            <w:pPr>
              <w:pStyle w:val="ListParagraph"/>
              <w:numPr>
                <w:ilvl w:val="0"/>
                <w:numId w:val="44"/>
              </w:numPr>
            </w:pPr>
            <w:r w:rsidRPr="00364877">
              <w:t>Use safe cleaning and either disinfection or sterilization methods during treatments, in accordance with national, provincial, and municipal regulations, and manufacturer’s guidelines</w:t>
            </w:r>
          </w:p>
          <w:p w:rsidR="004A352E" w:rsidRPr="00364877" w:rsidRDefault="004A352E" w:rsidP="006F56D1">
            <w:pPr>
              <w:pStyle w:val="ListParagraph"/>
              <w:numPr>
                <w:ilvl w:val="0"/>
                <w:numId w:val="44"/>
              </w:numPr>
            </w:pPr>
            <w:r w:rsidRPr="00364877">
              <w:t>Clean and either disinfect or sterilize tools after each use, keep work stations clean, and safely dispose of non reusable items, in accordance with proper hygiene procedures as required by local public health units</w:t>
            </w:r>
          </w:p>
          <w:p w:rsidR="004A352E" w:rsidRPr="00364877" w:rsidRDefault="004A352E" w:rsidP="006F56D1">
            <w:pPr>
              <w:pStyle w:val="ListParagraph"/>
              <w:numPr>
                <w:ilvl w:val="0"/>
                <w:numId w:val="44"/>
              </w:numPr>
            </w:pPr>
            <w:r w:rsidRPr="00364877">
              <w:t>Use gloves, mask, eye protection, and other suitable personal protective</w:t>
            </w:r>
            <w:r w:rsidR="00F923F3" w:rsidRPr="00364877">
              <w:t xml:space="preserve"> equipment appropriately during the provision of treatments to ensure safety of the client and others</w:t>
            </w:r>
          </w:p>
          <w:p w:rsidR="00F923F3" w:rsidRPr="00364877" w:rsidRDefault="00F923F3" w:rsidP="006F56D1">
            <w:pPr>
              <w:pStyle w:val="ListParagraph"/>
              <w:numPr>
                <w:ilvl w:val="0"/>
                <w:numId w:val="44"/>
              </w:numPr>
            </w:pPr>
            <w:r w:rsidRPr="00364877">
              <w:t>Seek out information and follow guidelines pertaining to occupational health and safety legislation, regulations, established policies and procedures, and relevant municipal by laws</w:t>
            </w:r>
          </w:p>
          <w:p w:rsidR="00F923F3" w:rsidRPr="00364877" w:rsidRDefault="00F923F3" w:rsidP="006F56D1">
            <w:pPr>
              <w:pStyle w:val="ListParagraph"/>
              <w:numPr>
                <w:ilvl w:val="0"/>
                <w:numId w:val="44"/>
              </w:numPr>
            </w:pPr>
            <w:r w:rsidRPr="00364877">
              <w:t>Handle hazardous materials and dispose of waste and equipment in compliance with current legislation, municipal by laws, regulations, standards, and established policies and procedures</w:t>
            </w:r>
          </w:p>
          <w:p w:rsidR="004B4CE3" w:rsidRPr="00364877" w:rsidRDefault="004B4CE3" w:rsidP="00470A4A"/>
        </w:tc>
      </w:tr>
      <w:tr w:rsidR="004B4CE3">
        <w:tc>
          <w:tcPr>
            <w:tcW w:w="675" w:type="dxa"/>
          </w:tcPr>
          <w:p w:rsidR="004B4CE3" w:rsidRDefault="004B4CE3"/>
        </w:tc>
        <w:tc>
          <w:tcPr>
            <w:tcW w:w="567" w:type="dxa"/>
          </w:tcPr>
          <w:p w:rsidR="004B4CE3" w:rsidRDefault="004B4CE3">
            <w:r>
              <w:t>5.</w:t>
            </w:r>
          </w:p>
        </w:tc>
        <w:tc>
          <w:tcPr>
            <w:tcW w:w="7614" w:type="dxa"/>
          </w:tcPr>
          <w:p w:rsidR="00E1756D" w:rsidRPr="00364877" w:rsidRDefault="00E1756D">
            <w:pPr>
              <w:pStyle w:val="EnvelopeReturn"/>
            </w:pPr>
            <w:r w:rsidRPr="00364877">
              <w:t>Select and recommend the use of esth</w:t>
            </w:r>
            <w:r w:rsidR="00A37822" w:rsidRPr="00364877">
              <w:t>et</w:t>
            </w:r>
            <w:r w:rsidRPr="00364877">
              <w:t>ic products and product ingredients to clients, taking into account health status and identified needs.</w:t>
            </w:r>
          </w:p>
          <w:p w:rsidR="004B4CE3" w:rsidRPr="00364877" w:rsidRDefault="004B4CE3" w:rsidP="00A37822">
            <w:pPr>
              <w:pStyle w:val="EnvelopeReturn"/>
            </w:pPr>
          </w:p>
        </w:tc>
      </w:tr>
      <w:tr w:rsidR="004B4CE3">
        <w:tc>
          <w:tcPr>
            <w:tcW w:w="675" w:type="dxa"/>
          </w:tcPr>
          <w:p w:rsidR="004B4CE3" w:rsidRDefault="004B4CE3"/>
        </w:tc>
        <w:tc>
          <w:tcPr>
            <w:tcW w:w="567" w:type="dxa"/>
          </w:tcPr>
          <w:p w:rsidR="004B4CE3" w:rsidRDefault="004B4CE3"/>
        </w:tc>
        <w:tc>
          <w:tcPr>
            <w:tcW w:w="7614" w:type="dxa"/>
          </w:tcPr>
          <w:p w:rsidR="004B4CE3" w:rsidRPr="00364877" w:rsidRDefault="004B4CE3">
            <w:r w:rsidRPr="00364877">
              <w:rPr>
                <w:u w:val="single"/>
              </w:rPr>
              <w:t>Potential Elements of the Performance</w:t>
            </w:r>
            <w:r w:rsidRPr="00364877">
              <w:t>:</w:t>
            </w:r>
          </w:p>
          <w:p w:rsidR="00E1756D" w:rsidRPr="00364877" w:rsidRDefault="00E1756D" w:rsidP="00E1756D">
            <w:pPr>
              <w:pStyle w:val="ListParagraph"/>
              <w:numPr>
                <w:ilvl w:val="0"/>
                <w:numId w:val="45"/>
              </w:numPr>
            </w:pPr>
            <w:r w:rsidRPr="00364877">
              <w:t>Take into account skin types and conditions to recommend to clients specific ingredients in esthetic products and appropriate treatments for each skin type and condition</w:t>
            </w:r>
          </w:p>
          <w:p w:rsidR="00E1756D" w:rsidRPr="00364877" w:rsidRDefault="00E1756D" w:rsidP="00E1756D">
            <w:pPr>
              <w:pStyle w:val="ListParagraph"/>
              <w:numPr>
                <w:ilvl w:val="0"/>
                <w:numId w:val="45"/>
              </w:numPr>
            </w:pPr>
            <w:r w:rsidRPr="00364877">
              <w:t>Identify the properties, classifications, effects, and contraindications of a variety of ingredients found in esthetic products</w:t>
            </w:r>
          </w:p>
          <w:p w:rsidR="00E1756D" w:rsidRPr="00364877" w:rsidRDefault="00E1756D" w:rsidP="00E1756D">
            <w:pPr>
              <w:pStyle w:val="ListParagraph"/>
              <w:numPr>
                <w:ilvl w:val="0"/>
                <w:numId w:val="45"/>
              </w:numPr>
            </w:pPr>
            <w:r w:rsidRPr="00364877">
              <w:t xml:space="preserve">Consult with and recommend </w:t>
            </w:r>
            <w:r w:rsidR="00A37822" w:rsidRPr="00364877">
              <w:t>to clients essential home mainte</w:t>
            </w:r>
            <w:r w:rsidRPr="00364877">
              <w:t>n</w:t>
            </w:r>
            <w:r w:rsidR="00A37822" w:rsidRPr="00364877">
              <w:t>an</w:t>
            </w:r>
            <w:r w:rsidRPr="00364877">
              <w:t>ce products in order to maintain the health of the skin</w:t>
            </w:r>
          </w:p>
          <w:p w:rsidR="00A37822" w:rsidRPr="00364877" w:rsidRDefault="00A37822" w:rsidP="00E1756D">
            <w:pPr>
              <w:pStyle w:val="ListParagraph"/>
              <w:numPr>
                <w:ilvl w:val="0"/>
                <w:numId w:val="45"/>
              </w:numPr>
            </w:pPr>
            <w:r w:rsidRPr="00364877">
              <w:t>Promote the features and benefits of esthetic products and services to clients to assist them in determining a course of action matched to their needs, lifestyle, and personal preferences</w:t>
            </w:r>
          </w:p>
          <w:p w:rsidR="00A37822" w:rsidRPr="00364877" w:rsidRDefault="00A37822" w:rsidP="00E1756D">
            <w:pPr>
              <w:pStyle w:val="ListParagraph"/>
              <w:numPr>
                <w:ilvl w:val="0"/>
                <w:numId w:val="45"/>
              </w:numPr>
            </w:pPr>
            <w:r w:rsidRPr="00364877">
              <w:t>Explain a home maintenance schedule and demonstrate to the client the correct usage of various skin care products</w:t>
            </w:r>
          </w:p>
          <w:p w:rsidR="00A37822" w:rsidRPr="00364877" w:rsidRDefault="00A37822" w:rsidP="00E1756D">
            <w:pPr>
              <w:pStyle w:val="ListParagraph"/>
              <w:numPr>
                <w:ilvl w:val="0"/>
                <w:numId w:val="45"/>
              </w:numPr>
            </w:pPr>
            <w:r w:rsidRPr="00364877">
              <w:t>Explain to the client the benefits and effects of ingredients used in body and skin care</w:t>
            </w:r>
          </w:p>
          <w:p w:rsidR="004B4CE3" w:rsidRPr="00364877" w:rsidRDefault="004B4CE3" w:rsidP="00697E47"/>
        </w:tc>
      </w:tr>
      <w:tr w:rsidR="00AD2B88">
        <w:tc>
          <w:tcPr>
            <w:tcW w:w="675" w:type="dxa"/>
          </w:tcPr>
          <w:p w:rsidR="00AD2B88" w:rsidRDefault="00AD2B88"/>
        </w:tc>
        <w:tc>
          <w:tcPr>
            <w:tcW w:w="567" w:type="dxa"/>
          </w:tcPr>
          <w:p w:rsidR="00AD2B88" w:rsidRDefault="00AD2B88">
            <w:r>
              <w:t>6.</w:t>
            </w:r>
          </w:p>
        </w:tc>
        <w:tc>
          <w:tcPr>
            <w:tcW w:w="7614" w:type="dxa"/>
          </w:tcPr>
          <w:p w:rsidR="00AD2B88" w:rsidRDefault="00453320" w:rsidP="00AD2B88">
            <w:r>
              <w:t>Establish and maintain professional relationships in a</w:t>
            </w:r>
            <w:r w:rsidR="00AD2B88">
              <w:t>dhere</w:t>
            </w:r>
            <w:r>
              <w:t>nce</w:t>
            </w:r>
            <w:r w:rsidR="00AD2B88">
              <w:t xml:space="preserve"> to </w:t>
            </w:r>
            <w:r w:rsidR="004712C5">
              <w:t>standards and ethics associated with the profession.</w:t>
            </w:r>
            <w:r w:rsidR="00AD2B88">
              <w:t xml:space="preserve"> </w:t>
            </w:r>
          </w:p>
          <w:p w:rsidR="00AD2B88" w:rsidRDefault="00AD2B88" w:rsidP="00AD2B88"/>
        </w:tc>
      </w:tr>
      <w:tr w:rsidR="00AD2B88">
        <w:tc>
          <w:tcPr>
            <w:tcW w:w="675" w:type="dxa"/>
          </w:tcPr>
          <w:p w:rsidR="00AD2B88" w:rsidRDefault="00AD2B88"/>
        </w:tc>
        <w:tc>
          <w:tcPr>
            <w:tcW w:w="567" w:type="dxa"/>
          </w:tcPr>
          <w:p w:rsidR="00AD2B88" w:rsidRDefault="00AD2B88"/>
        </w:tc>
        <w:tc>
          <w:tcPr>
            <w:tcW w:w="7614" w:type="dxa"/>
          </w:tcPr>
          <w:p w:rsidR="00AD2B88" w:rsidRDefault="00AD2B88" w:rsidP="00AD2B88">
            <w:r>
              <w:rPr>
                <w:u w:val="single"/>
              </w:rPr>
              <w:t>Potential Elements of the Performance</w:t>
            </w:r>
            <w:r>
              <w:t>:</w:t>
            </w:r>
          </w:p>
          <w:p w:rsidR="000C21F6" w:rsidRDefault="000C21F6" w:rsidP="000C21F6">
            <w:pPr>
              <w:numPr>
                <w:ilvl w:val="0"/>
                <w:numId w:val="49"/>
              </w:numPr>
              <w:rPr>
                <w:rFonts w:cs="Arial"/>
              </w:rPr>
            </w:pPr>
            <w:r w:rsidRPr="000C21F6">
              <w:rPr>
                <w:rFonts w:cs="Arial"/>
              </w:rPr>
              <w:t>Adhere to professional expectations for dress, hygiene, and grooming (Esthetician Diploma Program Policies and Procedures)</w:t>
            </w:r>
          </w:p>
          <w:p w:rsidR="007B2634" w:rsidRPr="000C21F6" w:rsidRDefault="007B2634" w:rsidP="000C21F6">
            <w:pPr>
              <w:numPr>
                <w:ilvl w:val="0"/>
                <w:numId w:val="49"/>
              </w:numPr>
              <w:rPr>
                <w:rFonts w:cs="Arial"/>
              </w:rPr>
            </w:pPr>
            <w:r>
              <w:rPr>
                <w:rFonts w:cs="Arial"/>
              </w:rPr>
              <w:t xml:space="preserve">Adhere to the Code of Ethics associated with the Esthetic Industry </w:t>
            </w:r>
          </w:p>
          <w:p w:rsidR="000C21F6" w:rsidRDefault="000C21F6" w:rsidP="000C21F6">
            <w:pPr>
              <w:numPr>
                <w:ilvl w:val="0"/>
                <w:numId w:val="49"/>
              </w:numPr>
              <w:rPr>
                <w:rFonts w:cs="Arial"/>
              </w:rPr>
            </w:pPr>
            <w:r w:rsidRPr="000C21F6">
              <w:rPr>
                <w:rFonts w:cs="Arial"/>
              </w:rPr>
              <w:t xml:space="preserve">Comply with the Student Code of Conduct regarding </w:t>
            </w:r>
            <w:r w:rsidR="005C2BA7" w:rsidRPr="000C21F6">
              <w:rPr>
                <w:rFonts w:cs="Arial"/>
              </w:rPr>
              <w:t>behavior</w:t>
            </w:r>
          </w:p>
          <w:p w:rsidR="007B2634" w:rsidRPr="000C21F6" w:rsidRDefault="007B2634" w:rsidP="000C21F6">
            <w:pPr>
              <w:numPr>
                <w:ilvl w:val="0"/>
                <w:numId w:val="49"/>
              </w:numPr>
              <w:rPr>
                <w:rFonts w:cs="Arial"/>
              </w:rPr>
            </w:pPr>
            <w:r>
              <w:rPr>
                <w:rFonts w:cs="Arial"/>
              </w:rPr>
              <w:t>Comply with the terms of the Confidentiality Agreement</w:t>
            </w:r>
          </w:p>
          <w:p w:rsidR="000C21F6" w:rsidRPr="000C21F6" w:rsidRDefault="007B2634" w:rsidP="000C21F6">
            <w:pPr>
              <w:numPr>
                <w:ilvl w:val="0"/>
                <w:numId w:val="49"/>
              </w:numPr>
              <w:rPr>
                <w:rFonts w:cs="Arial"/>
              </w:rPr>
            </w:pPr>
            <w:r>
              <w:rPr>
                <w:rFonts w:cs="Arial"/>
              </w:rPr>
              <w:t>Demonstrate p</w:t>
            </w:r>
            <w:r w:rsidR="000C21F6" w:rsidRPr="000C21F6">
              <w:rPr>
                <w:rFonts w:cs="Arial"/>
              </w:rPr>
              <w:t xml:space="preserve">unctual and regular attendance </w:t>
            </w:r>
          </w:p>
          <w:p w:rsidR="000C21F6" w:rsidRPr="000C21F6" w:rsidRDefault="007B2634" w:rsidP="000C21F6">
            <w:pPr>
              <w:numPr>
                <w:ilvl w:val="0"/>
                <w:numId w:val="49"/>
              </w:numPr>
              <w:rPr>
                <w:rFonts w:cs="Arial"/>
              </w:rPr>
            </w:pPr>
            <w:r>
              <w:rPr>
                <w:rFonts w:cs="Arial"/>
              </w:rPr>
              <w:t>Demonstrate a</w:t>
            </w:r>
            <w:r w:rsidR="000C21F6" w:rsidRPr="000C21F6">
              <w:rPr>
                <w:rFonts w:cs="Arial"/>
              </w:rPr>
              <w:t>ccountability for your academic and professional growth</w:t>
            </w:r>
          </w:p>
          <w:p w:rsidR="000C21F6" w:rsidRPr="000C21F6" w:rsidRDefault="000C21F6" w:rsidP="000C21F6">
            <w:pPr>
              <w:numPr>
                <w:ilvl w:val="0"/>
                <w:numId w:val="49"/>
              </w:numPr>
              <w:rPr>
                <w:rFonts w:cs="Arial"/>
              </w:rPr>
            </w:pPr>
            <w:r w:rsidRPr="000C21F6">
              <w:rPr>
                <w:rFonts w:cs="Arial"/>
              </w:rPr>
              <w:t>Employ effective interpersonal, verbal, and non verbal communication skills in dealing with clients, peers, supervisors and professors</w:t>
            </w:r>
          </w:p>
          <w:p w:rsidR="000C21F6" w:rsidRPr="000C21F6" w:rsidRDefault="000C21F6" w:rsidP="000C21F6">
            <w:pPr>
              <w:numPr>
                <w:ilvl w:val="0"/>
                <w:numId w:val="49"/>
              </w:numPr>
              <w:rPr>
                <w:rFonts w:cs="Arial"/>
              </w:rPr>
            </w:pPr>
            <w:r w:rsidRPr="000C21F6">
              <w:rPr>
                <w:rFonts w:cs="Arial"/>
              </w:rPr>
              <w:t>Conduct a professional client consultation and needs analysis and elicit appropriate information in order to recommend a range of customized esthetic services</w:t>
            </w:r>
          </w:p>
          <w:p w:rsidR="00B65674" w:rsidRDefault="00B65674" w:rsidP="00AD2B88">
            <w:pPr>
              <w:numPr>
                <w:ilvl w:val="0"/>
                <w:numId w:val="49"/>
              </w:numPr>
            </w:pPr>
            <w:r>
              <w:t>Comply with and promote municipal, provincial, and federal regulations related to Esthetician licensing, insurance, registration, and certification, where appropriate</w:t>
            </w:r>
          </w:p>
          <w:p w:rsidR="007F1745" w:rsidRDefault="007F1745" w:rsidP="007F1745">
            <w:pPr>
              <w:ind w:left="720"/>
            </w:pPr>
          </w:p>
        </w:tc>
      </w:tr>
      <w:tr w:rsidR="00AD2B88">
        <w:tc>
          <w:tcPr>
            <w:tcW w:w="675" w:type="dxa"/>
          </w:tcPr>
          <w:p w:rsidR="00AD2B88" w:rsidRDefault="00AD2B88"/>
        </w:tc>
        <w:tc>
          <w:tcPr>
            <w:tcW w:w="567" w:type="dxa"/>
          </w:tcPr>
          <w:p w:rsidR="00AD2B88" w:rsidRDefault="00AD2B88">
            <w:r>
              <w:t>7.</w:t>
            </w:r>
          </w:p>
        </w:tc>
        <w:tc>
          <w:tcPr>
            <w:tcW w:w="7614" w:type="dxa"/>
          </w:tcPr>
          <w:p w:rsidR="00AD2B88" w:rsidRPr="00364877" w:rsidRDefault="00AD2B88">
            <w:r w:rsidRPr="00364877">
              <w:t>Determine professional development strategies that lead to the enhancement of work performance and career opportunities and keep pace with industry change.</w:t>
            </w:r>
          </w:p>
          <w:p w:rsidR="00AD2B88" w:rsidRDefault="00AD2B88" w:rsidP="008435F9"/>
          <w:p w:rsidR="00AD2B88" w:rsidRDefault="00AD2B88" w:rsidP="008C7954">
            <w:r>
              <w:rPr>
                <w:u w:val="single"/>
              </w:rPr>
              <w:t>Potential Elements of the Performance</w:t>
            </w:r>
            <w:r>
              <w:t>:</w:t>
            </w:r>
          </w:p>
          <w:p w:rsidR="00AD2B88" w:rsidRDefault="00AD2B88" w:rsidP="008C7954">
            <w:pPr>
              <w:pStyle w:val="ListParagraph"/>
              <w:numPr>
                <w:ilvl w:val="0"/>
                <w:numId w:val="48"/>
              </w:numPr>
            </w:pPr>
            <w:r>
              <w:t xml:space="preserve">Solicit constructive feedback relating to one’s performance, strengths, and limitations to identify areas for professional growth and development </w:t>
            </w:r>
          </w:p>
          <w:p w:rsidR="00AD2B88" w:rsidRDefault="00AD2B88" w:rsidP="008C7954">
            <w:pPr>
              <w:pStyle w:val="ListParagraph"/>
              <w:numPr>
                <w:ilvl w:val="0"/>
                <w:numId w:val="48"/>
              </w:numPr>
            </w:pPr>
            <w:r>
              <w:t>Determine current trends and issues impacting upon the delivery of esthetic services</w:t>
            </w:r>
          </w:p>
          <w:p w:rsidR="00AD2B88" w:rsidRDefault="00AD2B88" w:rsidP="008C7954">
            <w:pPr>
              <w:pStyle w:val="ListParagraph"/>
              <w:numPr>
                <w:ilvl w:val="0"/>
                <w:numId w:val="48"/>
              </w:numPr>
            </w:pPr>
            <w:r>
              <w:t>Identify learning resources and opportunities which promote professional competence and skill development</w:t>
            </w:r>
          </w:p>
          <w:p w:rsidR="00704769" w:rsidRDefault="00704769" w:rsidP="00704769"/>
        </w:tc>
      </w:tr>
    </w:tbl>
    <w:p w:rsidR="007331BC" w:rsidRDefault="007331BC">
      <w:pPr>
        <w:rPr>
          <w:b/>
        </w:rPr>
      </w:pPr>
    </w:p>
    <w:p w:rsidR="002E6D83" w:rsidRDefault="00704769">
      <w:pPr>
        <w:rPr>
          <w:b/>
        </w:rPr>
      </w:pPr>
      <w:r w:rsidRPr="00704769">
        <w:rPr>
          <w:b/>
        </w:rPr>
        <w:t>III</w:t>
      </w:r>
      <w:r>
        <w:rPr>
          <w:b/>
        </w:rPr>
        <w:t>.</w:t>
      </w:r>
      <w:r w:rsidRPr="00704769">
        <w:rPr>
          <w:b/>
        </w:rPr>
        <w:tab/>
        <w:t>TOPICS</w:t>
      </w:r>
    </w:p>
    <w:p w:rsidR="00704769" w:rsidRDefault="005726B2">
      <w:pPr>
        <w:rPr>
          <w:b/>
        </w:rPr>
      </w:pPr>
      <w:r>
        <w:rPr>
          <w:b/>
        </w:rPr>
        <w:tab/>
      </w:r>
    </w:p>
    <w:p w:rsidR="005726B2" w:rsidRDefault="005726B2" w:rsidP="005726B2">
      <w:pPr>
        <w:pStyle w:val="ListParagraph"/>
        <w:numPr>
          <w:ilvl w:val="0"/>
          <w:numId w:val="50"/>
        </w:numPr>
      </w:pPr>
      <w:r>
        <w:t>Client Health and Consultation</w:t>
      </w:r>
    </w:p>
    <w:p w:rsidR="005726B2" w:rsidRDefault="005726B2" w:rsidP="005726B2">
      <w:pPr>
        <w:pStyle w:val="ListParagraph"/>
        <w:numPr>
          <w:ilvl w:val="0"/>
          <w:numId w:val="50"/>
        </w:numPr>
      </w:pPr>
      <w:r>
        <w:t>Full Body Relaxation Massage</w:t>
      </w:r>
    </w:p>
    <w:p w:rsidR="005726B2" w:rsidRDefault="005726B2" w:rsidP="005726B2">
      <w:pPr>
        <w:pStyle w:val="ListParagraph"/>
        <w:numPr>
          <w:ilvl w:val="0"/>
          <w:numId w:val="50"/>
        </w:numPr>
      </w:pPr>
      <w:r>
        <w:t>Aromatherapy</w:t>
      </w:r>
    </w:p>
    <w:p w:rsidR="005726B2" w:rsidRDefault="005726B2" w:rsidP="005726B2">
      <w:pPr>
        <w:pStyle w:val="ListParagraph"/>
        <w:numPr>
          <w:ilvl w:val="0"/>
          <w:numId w:val="50"/>
        </w:numPr>
      </w:pPr>
      <w:r>
        <w:t>Salt Glow Body Exfoliation</w:t>
      </w:r>
    </w:p>
    <w:p w:rsidR="005726B2" w:rsidRDefault="005726B2" w:rsidP="005726B2">
      <w:pPr>
        <w:pStyle w:val="ListParagraph"/>
        <w:numPr>
          <w:ilvl w:val="0"/>
          <w:numId w:val="50"/>
        </w:numPr>
      </w:pPr>
      <w:r>
        <w:t>Back Facials</w:t>
      </w:r>
    </w:p>
    <w:p w:rsidR="005726B2" w:rsidRDefault="005726B2" w:rsidP="005726B2">
      <w:pPr>
        <w:pStyle w:val="ListParagraph"/>
        <w:numPr>
          <w:ilvl w:val="0"/>
          <w:numId w:val="50"/>
        </w:numPr>
      </w:pPr>
      <w:r>
        <w:t>Mud Wraps</w:t>
      </w:r>
    </w:p>
    <w:p w:rsidR="005726B2" w:rsidRDefault="005726B2" w:rsidP="005726B2">
      <w:pPr>
        <w:pStyle w:val="ListParagraph"/>
        <w:numPr>
          <w:ilvl w:val="0"/>
          <w:numId w:val="50"/>
        </w:numPr>
      </w:pPr>
      <w:r>
        <w:t>Seaweed Wraps</w:t>
      </w:r>
    </w:p>
    <w:p w:rsidR="005726B2" w:rsidRDefault="005726B2" w:rsidP="005726B2">
      <w:pPr>
        <w:pStyle w:val="ListParagraph"/>
        <w:numPr>
          <w:ilvl w:val="0"/>
          <w:numId w:val="50"/>
        </w:numPr>
      </w:pPr>
      <w:r>
        <w:t>Cellulite</w:t>
      </w:r>
    </w:p>
    <w:p w:rsidR="005726B2" w:rsidRDefault="005726B2" w:rsidP="005726B2">
      <w:pPr>
        <w:pStyle w:val="ListParagraph"/>
        <w:numPr>
          <w:ilvl w:val="0"/>
          <w:numId w:val="50"/>
        </w:numPr>
      </w:pPr>
      <w:r>
        <w:t>Spot Treatments</w:t>
      </w:r>
    </w:p>
    <w:p w:rsidR="005726B2" w:rsidRDefault="005726B2" w:rsidP="005726B2">
      <w:pPr>
        <w:pStyle w:val="ListParagraph"/>
        <w:numPr>
          <w:ilvl w:val="0"/>
          <w:numId w:val="50"/>
        </w:numPr>
      </w:pPr>
      <w:r>
        <w:t>Bust Treatments</w:t>
      </w:r>
    </w:p>
    <w:p w:rsidR="005726B2" w:rsidRDefault="005726B2" w:rsidP="005726B2">
      <w:pPr>
        <w:pStyle w:val="ListParagraph"/>
        <w:numPr>
          <w:ilvl w:val="0"/>
          <w:numId w:val="50"/>
        </w:numPr>
      </w:pPr>
      <w:r>
        <w:t>Home Care</w:t>
      </w:r>
    </w:p>
    <w:p w:rsidR="007331BC" w:rsidRDefault="007331BC">
      <w:r>
        <w:br w:type="page"/>
      </w:r>
    </w:p>
    <w:p w:rsidR="001D43C9" w:rsidRDefault="001D43C9"/>
    <w:tbl>
      <w:tblPr>
        <w:tblW w:w="0" w:type="auto"/>
        <w:tblLayout w:type="fixed"/>
        <w:tblLook w:val="0000"/>
      </w:tblPr>
      <w:tblGrid>
        <w:gridCol w:w="675"/>
        <w:gridCol w:w="8181"/>
      </w:tblGrid>
      <w:tr w:rsidR="004B4CE3">
        <w:trPr>
          <w:cantSplit/>
        </w:trPr>
        <w:tc>
          <w:tcPr>
            <w:tcW w:w="675" w:type="dxa"/>
          </w:tcPr>
          <w:p w:rsidR="004B4CE3" w:rsidRDefault="004B4CE3">
            <w:pPr>
              <w:rPr>
                <w:b/>
              </w:rPr>
            </w:pPr>
            <w:r>
              <w:rPr>
                <w:b/>
              </w:rPr>
              <w:t>IV.</w:t>
            </w:r>
          </w:p>
        </w:tc>
        <w:tc>
          <w:tcPr>
            <w:tcW w:w="8181" w:type="dxa"/>
          </w:tcPr>
          <w:p w:rsidR="004B4CE3" w:rsidRDefault="004B4CE3">
            <w:pPr>
              <w:rPr>
                <w:b/>
              </w:rPr>
            </w:pPr>
            <w:r>
              <w:rPr>
                <w:b/>
              </w:rPr>
              <w:t>REQUIRED RESOURCES/TEXTS/MATERIALS:</w:t>
            </w:r>
          </w:p>
          <w:p w:rsidR="004B4CE3" w:rsidRDefault="004B4CE3">
            <w:pPr>
              <w:rPr>
                <w:bCs/>
              </w:rPr>
            </w:pPr>
          </w:p>
          <w:p w:rsidR="004B4CE3" w:rsidRDefault="004B4CE3">
            <w:pPr>
              <w:rPr>
                <w:bCs/>
              </w:rPr>
            </w:pPr>
            <w:r>
              <w:rPr>
                <w:bCs/>
              </w:rPr>
              <w:t xml:space="preserve">Milady’s Comprehensive </w:t>
            </w:r>
            <w:r w:rsidR="00AB4EE8">
              <w:rPr>
                <w:bCs/>
              </w:rPr>
              <w:t xml:space="preserve">Training For Estheticians, Text, </w:t>
            </w:r>
            <w:r>
              <w:rPr>
                <w:bCs/>
              </w:rPr>
              <w:t>Workbook</w:t>
            </w:r>
            <w:r w:rsidR="00AB4EE8">
              <w:rPr>
                <w:bCs/>
              </w:rPr>
              <w:t xml:space="preserve"> and </w:t>
            </w:r>
          </w:p>
          <w:p w:rsidR="004B4CE3" w:rsidRDefault="004B4CE3">
            <w:pPr>
              <w:rPr>
                <w:bCs/>
              </w:rPr>
            </w:pPr>
            <w:r>
              <w:rPr>
                <w:bCs/>
              </w:rPr>
              <w:t>Handouts</w:t>
            </w:r>
          </w:p>
          <w:p w:rsidR="00AB4EE8" w:rsidRDefault="00AB4EE8">
            <w:pPr>
              <w:rPr>
                <w:bCs/>
              </w:rPr>
            </w:pPr>
          </w:p>
          <w:p w:rsidR="004B4CE3" w:rsidRPr="00F42B5B" w:rsidRDefault="005726B2">
            <w:pPr>
              <w:rPr>
                <w:bCs/>
              </w:rPr>
            </w:pPr>
            <w:r>
              <w:rPr>
                <w:bCs/>
              </w:rPr>
              <w:t xml:space="preserve">Friction Gloves, </w:t>
            </w:r>
            <w:r w:rsidR="002045DE">
              <w:rPr>
                <w:bCs/>
              </w:rPr>
              <w:t>2 Dark Colored Sheets, 2 Large Dark Bath</w:t>
            </w:r>
            <w:r w:rsidR="00144F04">
              <w:rPr>
                <w:bCs/>
              </w:rPr>
              <w:t xml:space="preserve"> Towels, </w:t>
            </w:r>
            <w:r>
              <w:rPr>
                <w:bCs/>
              </w:rPr>
              <w:t xml:space="preserve">and </w:t>
            </w:r>
            <w:r w:rsidR="00144F04">
              <w:rPr>
                <w:bCs/>
              </w:rPr>
              <w:t>2</w:t>
            </w:r>
            <w:r>
              <w:rPr>
                <w:bCs/>
              </w:rPr>
              <w:t>-4</w:t>
            </w:r>
            <w:r w:rsidR="002045DE">
              <w:rPr>
                <w:bCs/>
              </w:rPr>
              <w:t xml:space="preserve"> Dark Hand Towels </w:t>
            </w:r>
          </w:p>
        </w:tc>
      </w:tr>
    </w:tbl>
    <w:p w:rsidR="00624646" w:rsidRDefault="00624646"/>
    <w:p w:rsidR="00E64568" w:rsidRDefault="00E64568"/>
    <w:tbl>
      <w:tblPr>
        <w:tblW w:w="8856" w:type="dxa"/>
        <w:tblLayout w:type="fixed"/>
        <w:tblLook w:val="0000"/>
      </w:tblPr>
      <w:tblGrid>
        <w:gridCol w:w="675"/>
        <w:gridCol w:w="1701"/>
        <w:gridCol w:w="4678"/>
        <w:gridCol w:w="1802"/>
      </w:tblGrid>
      <w:tr w:rsidR="00F42B5B" w:rsidTr="007331BC">
        <w:trPr>
          <w:cantSplit/>
          <w:trHeight w:val="2625"/>
        </w:trPr>
        <w:tc>
          <w:tcPr>
            <w:tcW w:w="675" w:type="dxa"/>
          </w:tcPr>
          <w:p w:rsidR="00F42B5B" w:rsidRDefault="006A74E6" w:rsidP="0000153E">
            <w:pPr>
              <w:rPr>
                <w:b/>
              </w:rPr>
            </w:pPr>
            <w:r>
              <w:rPr>
                <w:b/>
              </w:rPr>
              <w:t>V.</w:t>
            </w:r>
          </w:p>
          <w:p w:rsidR="006A74E6" w:rsidRDefault="006A74E6" w:rsidP="0000153E">
            <w:pPr>
              <w:rPr>
                <w:b/>
              </w:rPr>
            </w:pPr>
          </w:p>
        </w:tc>
        <w:tc>
          <w:tcPr>
            <w:tcW w:w="8181" w:type="dxa"/>
            <w:gridSpan w:val="3"/>
          </w:tcPr>
          <w:p w:rsidR="006A74E6" w:rsidRPr="00F271DD" w:rsidRDefault="006A74E6" w:rsidP="00F42B5B">
            <w:pPr>
              <w:pStyle w:val="EnvelopeReturn"/>
              <w:rPr>
                <w:b/>
              </w:rPr>
            </w:pPr>
            <w:r w:rsidRPr="00F271DD">
              <w:rPr>
                <w:b/>
              </w:rPr>
              <w:t>EVALUATION PROCESS/GRADING SYSTEM:</w:t>
            </w:r>
          </w:p>
          <w:p w:rsidR="006A74E6" w:rsidRDefault="006A74E6" w:rsidP="00F42B5B">
            <w:pPr>
              <w:pStyle w:val="EnvelopeReturn"/>
            </w:pPr>
          </w:p>
          <w:p w:rsidR="00F42B5B" w:rsidRDefault="00F42B5B" w:rsidP="00F42B5B">
            <w:pPr>
              <w:pStyle w:val="EnvelopeReturn"/>
            </w:pPr>
            <w:r>
              <w:t xml:space="preserve">Theory     </w:t>
            </w:r>
            <w:r w:rsidR="00772576">
              <w:t xml:space="preserve">               </w:t>
            </w:r>
            <w:r w:rsidR="00772576">
              <w:tab/>
            </w:r>
            <w:r>
              <w:t xml:space="preserve">50%     </w:t>
            </w:r>
          </w:p>
          <w:p w:rsidR="00772576" w:rsidRDefault="00772576" w:rsidP="00F42B5B">
            <w:pPr>
              <w:pStyle w:val="EnvelopeReturn"/>
            </w:pPr>
          </w:p>
          <w:p w:rsidR="00F42B5B" w:rsidRDefault="00F42B5B" w:rsidP="00F42B5B">
            <w:pPr>
              <w:pStyle w:val="EnvelopeReturn"/>
            </w:pPr>
            <w:r>
              <w:t xml:space="preserve">Practical                  </w:t>
            </w:r>
            <w:r w:rsidR="00772576">
              <w:tab/>
            </w:r>
            <w:r>
              <w:t>50%</w:t>
            </w:r>
          </w:p>
          <w:p w:rsidR="00167E58" w:rsidRDefault="00167E58" w:rsidP="00F42B5B">
            <w:pPr>
              <w:pStyle w:val="EnvelopeReturn"/>
            </w:pPr>
          </w:p>
          <w:p w:rsidR="00F42B5B" w:rsidRDefault="00F42B5B" w:rsidP="00F42B5B">
            <w:pPr>
              <w:pStyle w:val="EnvelopeReturn"/>
            </w:pPr>
            <w:r w:rsidRPr="00977F6D">
              <w:rPr>
                <w:b/>
              </w:rPr>
              <w:t>Please Note</w:t>
            </w:r>
            <w:r>
              <w:t xml:space="preserve">: </w:t>
            </w:r>
          </w:p>
          <w:p w:rsidR="00364877" w:rsidRDefault="00364877" w:rsidP="00F42B5B">
            <w:pPr>
              <w:pStyle w:val="EnvelopeReturn"/>
            </w:pPr>
          </w:p>
          <w:p w:rsidR="00F42B5B" w:rsidRDefault="00F42B5B" w:rsidP="00F42B5B">
            <w:pPr>
              <w:pStyle w:val="EnvelopeReturn"/>
            </w:pPr>
            <w:r w:rsidRPr="00335729">
              <w:rPr>
                <w:b/>
              </w:rPr>
              <w:t>In Order to Successfully Complete this Course:</w:t>
            </w:r>
            <w:r>
              <w:t xml:space="preserve"> An 80% attendance is required in order to receive a passing grade.</w:t>
            </w:r>
          </w:p>
          <w:p w:rsidR="00F42B5B" w:rsidRDefault="00F42B5B" w:rsidP="00F42B5B">
            <w:pPr>
              <w:pStyle w:val="EnvelopeReturn"/>
            </w:pPr>
          </w:p>
          <w:p w:rsidR="00F42B5B" w:rsidRDefault="00F42B5B" w:rsidP="00F42B5B">
            <w:pPr>
              <w:pStyle w:val="EnvelopeReturn"/>
            </w:pPr>
            <w:r w:rsidRPr="00E76B1E">
              <w:rPr>
                <w:b/>
              </w:rPr>
              <w:t>Attendance:</w:t>
            </w:r>
            <w:r w:rsidR="001E454F">
              <w:t xml:space="preserve"> A</w:t>
            </w:r>
            <w:r>
              <w:t xml:space="preserve"> penalty of 1% per day absent or </w:t>
            </w:r>
            <w:r w:rsidR="001E454F">
              <w:t>for unwilling</w:t>
            </w:r>
            <w:r>
              <w:t xml:space="preserve"> to participate will be deducted from your final grade.</w:t>
            </w:r>
          </w:p>
          <w:p w:rsidR="00F42B5B" w:rsidRDefault="00F42B5B" w:rsidP="00F42B5B">
            <w:pPr>
              <w:pStyle w:val="EnvelopeReturn"/>
            </w:pPr>
          </w:p>
          <w:p w:rsidR="00144F04" w:rsidRDefault="00D2609F" w:rsidP="00D2609F">
            <w:pPr>
              <w:pStyle w:val="EnvelopeReturn"/>
            </w:pPr>
            <w:r w:rsidRPr="00B511D1">
              <w:rPr>
                <w:b/>
              </w:rPr>
              <w:t>Missed Tests:</w:t>
            </w:r>
            <w:r>
              <w:t xml:space="preserve"> All students who miss a test will receive a zero for the test. Students who meet the minimum requirements will be allowed to make up the missed test by writing a supplemental one. Students will not achieve higher than a C grade.</w:t>
            </w:r>
          </w:p>
          <w:p w:rsidR="00D2609F" w:rsidRPr="00335729" w:rsidRDefault="00D2609F" w:rsidP="00D2609F">
            <w:pPr>
              <w:pStyle w:val="EnvelopeReturn"/>
            </w:pPr>
          </w:p>
        </w:tc>
      </w:tr>
      <w:tr w:rsidR="00F42B5B" w:rsidTr="007331BC">
        <w:tblPrEx>
          <w:tblLook w:val="04A0"/>
        </w:tblPrEx>
        <w:trPr>
          <w:cantSplit/>
        </w:trPr>
        <w:tc>
          <w:tcPr>
            <w:tcW w:w="675" w:type="dxa"/>
          </w:tcPr>
          <w:p w:rsidR="00F42B5B" w:rsidRDefault="00F42B5B" w:rsidP="00801125">
            <w:pPr>
              <w:pStyle w:val="EnvelopeReturn"/>
            </w:pPr>
          </w:p>
          <w:p w:rsidR="00F42B5B" w:rsidRDefault="00F42B5B" w:rsidP="00801125">
            <w:pPr>
              <w:pStyle w:val="EnvelopeReturn"/>
            </w:pPr>
          </w:p>
        </w:tc>
        <w:tc>
          <w:tcPr>
            <w:tcW w:w="8181" w:type="dxa"/>
            <w:gridSpan w:val="3"/>
            <w:hideMark/>
          </w:tcPr>
          <w:p w:rsidR="00F42B5B" w:rsidRDefault="00F42B5B" w:rsidP="00801125">
            <w:r>
              <w:t>The following semester grades will be assigned to students in post-secondary courses:</w:t>
            </w:r>
          </w:p>
          <w:p w:rsidR="00772576" w:rsidRDefault="00772576" w:rsidP="00801125"/>
        </w:tc>
      </w:tr>
      <w:tr w:rsidR="007331BC" w:rsidRPr="007331BC" w:rsidTr="007331BC">
        <w:tc>
          <w:tcPr>
            <w:tcW w:w="675" w:type="dxa"/>
          </w:tcPr>
          <w:p w:rsidR="007331BC" w:rsidRPr="007331BC" w:rsidRDefault="007331BC" w:rsidP="007331BC">
            <w:pPr>
              <w:rPr>
                <w:rFonts w:cs="Arial"/>
              </w:rPr>
            </w:pPr>
          </w:p>
        </w:tc>
        <w:tc>
          <w:tcPr>
            <w:tcW w:w="1701" w:type="dxa"/>
          </w:tcPr>
          <w:p w:rsidR="007331BC" w:rsidRPr="007331BC" w:rsidRDefault="007331BC" w:rsidP="007331BC">
            <w:pPr>
              <w:jc w:val="center"/>
              <w:rPr>
                <w:rFonts w:cs="Arial"/>
                <w:iCs/>
              </w:rPr>
            </w:pPr>
          </w:p>
          <w:p w:rsidR="007331BC" w:rsidRPr="007331BC" w:rsidRDefault="007331BC" w:rsidP="007331BC">
            <w:pPr>
              <w:pStyle w:val="Heading2"/>
              <w:rPr>
                <w:rFonts w:cs="Arial"/>
                <w:b w:val="0"/>
              </w:rPr>
            </w:pPr>
            <w:r w:rsidRPr="007331BC">
              <w:rPr>
                <w:rFonts w:cs="Arial"/>
                <w:b w:val="0"/>
              </w:rPr>
              <w:t>Grade</w:t>
            </w:r>
          </w:p>
        </w:tc>
        <w:tc>
          <w:tcPr>
            <w:tcW w:w="4678" w:type="dxa"/>
          </w:tcPr>
          <w:p w:rsidR="007331BC" w:rsidRPr="007331BC" w:rsidRDefault="007331BC" w:rsidP="007331BC">
            <w:pPr>
              <w:jc w:val="center"/>
              <w:rPr>
                <w:rFonts w:cs="Arial"/>
                <w:iCs/>
              </w:rPr>
            </w:pPr>
          </w:p>
          <w:p w:rsidR="007331BC" w:rsidRPr="007331BC" w:rsidRDefault="007331BC" w:rsidP="007331BC">
            <w:pPr>
              <w:pStyle w:val="Heading1"/>
              <w:rPr>
                <w:rFonts w:cs="Arial"/>
                <w:b w:val="0"/>
              </w:rPr>
            </w:pPr>
            <w:r w:rsidRPr="007331BC">
              <w:rPr>
                <w:rFonts w:cs="Arial"/>
                <w:b w:val="0"/>
              </w:rPr>
              <w:t>Definition</w:t>
            </w:r>
          </w:p>
        </w:tc>
        <w:tc>
          <w:tcPr>
            <w:tcW w:w="1802" w:type="dxa"/>
          </w:tcPr>
          <w:p w:rsidR="007331BC" w:rsidRPr="007331BC" w:rsidRDefault="007331BC" w:rsidP="007331BC">
            <w:pPr>
              <w:jc w:val="center"/>
              <w:rPr>
                <w:rFonts w:cs="Arial"/>
                <w:iCs/>
              </w:rPr>
            </w:pPr>
            <w:r w:rsidRPr="007331BC">
              <w:rPr>
                <w:rFonts w:cs="Arial"/>
                <w:iCs/>
              </w:rPr>
              <w:t xml:space="preserve">Grade Point </w:t>
            </w:r>
            <w:r w:rsidRPr="007331BC">
              <w:rPr>
                <w:rFonts w:cs="Arial"/>
                <w:iCs/>
                <w:u w:val="single"/>
              </w:rPr>
              <w:t>Equivalent</w:t>
            </w:r>
          </w:p>
        </w:tc>
      </w:tr>
      <w:tr w:rsidR="007331BC" w:rsidTr="007331BC">
        <w:trPr>
          <w:cantSplit/>
        </w:trPr>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A+</w:t>
            </w:r>
          </w:p>
        </w:tc>
        <w:tc>
          <w:tcPr>
            <w:tcW w:w="4678" w:type="dxa"/>
          </w:tcPr>
          <w:p w:rsidR="007331BC" w:rsidRDefault="007331BC" w:rsidP="007331BC">
            <w:pPr>
              <w:jc w:val="center"/>
              <w:rPr>
                <w:rFonts w:cs="Arial"/>
              </w:rPr>
            </w:pPr>
            <w:r>
              <w:rPr>
                <w:rFonts w:cs="Arial"/>
              </w:rPr>
              <w:t>90 – 100%</w:t>
            </w:r>
          </w:p>
        </w:tc>
        <w:tc>
          <w:tcPr>
            <w:tcW w:w="1802" w:type="dxa"/>
            <w:vMerge w:val="restart"/>
            <w:vAlign w:val="center"/>
          </w:tcPr>
          <w:p w:rsidR="007331BC" w:rsidRDefault="007331BC" w:rsidP="007331BC">
            <w:pPr>
              <w:jc w:val="center"/>
              <w:rPr>
                <w:rFonts w:cs="Arial"/>
              </w:rPr>
            </w:pPr>
            <w:r>
              <w:rPr>
                <w:rFonts w:cs="Arial"/>
              </w:rPr>
              <w:t>4.00</w:t>
            </w:r>
          </w:p>
        </w:tc>
      </w:tr>
      <w:tr w:rsidR="007331BC" w:rsidTr="007331BC">
        <w:trPr>
          <w:cantSplit/>
        </w:trPr>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A</w:t>
            </w:r>
          </w:p>
        </w:tc>
        <w:tc>
          <w:tcPr>
            <w:tcW w:w="4678" w:type="dxa"/>
          </w:tcPr>
          <w:p w:rsidR="007331BC" w:rsidRDefault="007331BC" w:rsidP="007331BC">
            <w:pPr>
              <w:jc w:val="center"/>
              <w:rPr>
                <w:rFonts w:cs="Arial"/>
              </w:rPr>
            </w:pPr>
            <w:r>
              <w:rPr>
                <w:rFonts w:cs="Arial"/>
              </w:rPr>
              <w:t>80 – 89%</w:t>
            </w:r>
          </w:p>
        </w:tc>
        <w:tc>
          <w:tcPr>
            <w:tcW w:w="1802" w:type="dxa"/>
            <w:vMerge/>
          </w:tcPr>
          <w:p w:rsidR="007331BC" w:rsidRDefault="007331BC" w:rsidP="007331BC">
            <w:pPr>
              <w:jc w:val="center"/>
              <w:rPr>
                <w:rFonts w:cs="Arial"/>
              </w:rPr>
            </w:pP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B</w:t>
            </w:r>
          </w:p>
        </w:tc>
        <w:tc>
          <w:tcPr>
            <w:tcW w:w="4678" w:type="dxa"/>
          </w:tcPr>
          <w:p w:rsidR="007331BC" w:rsidRDefault="007331BC" w:rsidP="007331BC">
            <w:pPr>
              <w:jc w:val="center"/>
              <w:rPr>
                <w:rFonts w:cs="Arial"/>
              </w:rPr>
            </w:pPr>
            <w:r>
              <w:rPr>
                <w:rFonts w:cs="Arial"/>
              </w:rPr>
              <w:t>70 - 79%</w:t>
            </w:r>
          </w:p>
        </w:tc>
        <w:tc>
          <w:tcPr>
            <w:tcW w:w="1802" w:type="dxa"/>
          </w:tcPr>
          <w:p w:rsidR="007331BC" w:rsidRDefault="007331BC" w:rsidP="007331BC">
            <w:pPr>
              <w:jc w:val="center"/>
              <w:rPr>
                <w:rFonts w:cs="Arial"/>
              </w:rPr>
            </w:pPr>
            <w:r>
              <w:rPr>
                <w:rFonts w:cs="Arial"/>
              </w:rPr>
              <w:t>3.00</w:t>
            </w: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C</w:t>
            </w:r>
          </w:p>
        </w:tc>
        <w:tc>
          <w:tcPr>
            <w:tcW w:w="4678" w:type="dxa"/>
          </w:tcPr>
          <w:p w:rsidR="007331BC" w:rsidRDefault="007331BC" w:rsidP="007331BC">
            <w:pPr>
              <w:jc w:val="center"/>
              <w:rPr>
                <w:rFonts w:cs="Arial"/>
              </w:rPr>
            </w:pPr>
            <w:r>
              <w:rPr>
                <w:rFonts w:cs="Arial"/>
              </w:rPr>
              <w:t>60 - 69%</w:t>
            </w:r>
          </w:p>
        </w:tc>
        <w:tc>
          <w:tcPr>
            <w:tcW w:w="1802" w:type="dxa"/>
          </w:tcPr>
          <w:p w:rsidR="007331BC" w:rsidRDefault="007331BC" w:rsidP="007331BC">
            <w:pPr>
              <w:jc w:val="center"/>
              <w:rPr>
                <w:rFonts w:cs="Arial"/>
              </w:rPr>
            </w:pPr>
            <w:r>
              <w:rPr>
                <w:rFonts w:cs="Arial"/>
              </w:rPr>
              <w:t>2.00</w:t>
            </w: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D</w:t>
            </w:r>
          </w:p>
        </w:tc>
        <w:tc>
          <w:tcPr>
            <w:tcW w:w="4678" w:type="dxa"/>
          </w:tcPr>
          <w:p w:rsidR="007331BC" w:rsidRDefault="007331BC" w:rsidP="007331BC">
            <w:pPr>
              <w:jc w:val="center"/>
              <w:rPr>
                <w:rFonts w:cs="Arial"/>
              </w:rPr>
            </w:pPr>
            <w:r>
              <w:rPr>
                <w:rFonts w:cs="Arial"/>
              </w:rPr>
              <w:t>50 – 59%</w:t>
            </w:r>
          </w:p>
        </w:tc>
        <w:tc>
          <w:tcPr>
            <w:tcW w:w="1802" w:type="dxa"/>
          </w:tcPr>
          <w:p w:rsidR="007331BC" w:rsidRDefault="007331BC" w:rsidP="007331BC">
            <w:pPr>
              <w:jc w:val="center"/>
              <w:rPr>
                <w:rFonts w:cs="Arial"/>
              </w:rPr>
            </w:pPr>
            <w:r>
              <w:rPr>
                <w:rFonts w:cs="Arial"/>
              </w:rPr>
              <w:t>1.00</w:t>
            </w: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F (Fail)</w:t>
            </w:r>
          </w:p>
        </w:tc>
        <w:tc>
          <w:tcPr>
            <w:tcW w:w="4678" w:type="dxa"/>
          </w:tcPr>
          <w:p w:rsidR="007331BC" w:rsidRDefault="007331BC" w:rsidP="007331BC">
            <w:pPr>
              <w:jc w:val="center"/>
              <w:rPr>
                <w:rFonts w:cs="Arial"/>
              </w:rPr>
            </w:pPr>
            <w:r>
              <w:rPr>
                <w:rFonts w:cs="Arial"/>
              </w:rPr>
              <w:t>49% and below</w:t>
            </w:r>
          </w:p>
        </w:tc>
        <w:tc>
          <w:tcPr>
            <w:tcW w:w="1802" w:type="dxa"/>
          </w:tcPr>
          <w:p w:rsidR="007331BC" w:rsidRDefault="007331BC" w:rsidP="007331BC">
            <w:pPr>
              <w:jc w:val="center"/>
              <w:rPr>
                <w:rFonts w:cs="Arial"/>
              </w:rPr>
            </w:pPr>
            <w:r>
              <w:rPr>
                <w:rFonts w:cs="Arial"/>
              </w:rPr>
              <w:t>0.00</w:t>
            </w: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p>
        </w:tc>
        <w:tc>
          <w:tcPr>
            <w:tcW w:w="4678" w:type="dxa"/>
          </w:tcPr>
          <w:p w:rsidR="007331BC" w:rsidRDefault="007331BC" w:rsidP="007331BC">
            <w:pPr>
              <w:rPr>
                <w:rFonts w:cs="Arial"/>
              </w:rPr>
            </w:pPr>
          </w:p>
        </w:tc>
        <w:tc>
          <w:tcPr>
            <w:tcW w:w="1802" w:type="dxa"/>
          </w:tcPr>
          <w:p w:rsidR="007331BC" w:rsidRDefault="007331BC" w:rsidP="007331BC">
            <w:pPr>
              <w:jc w:val="center"/>
              <w:rPr>
                <w:rFonts w:cs="Arial"/>
              </w:rPr>
            </w:pP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CR (Credit)</w:t>
            </w:r>
          </w:p>
        </w:tc>
        <w:tc>
          <w:tcPr>
            <w:tcW w:w="4678" w:type="dxa"/>
          </w:tcPr>
          <w:p w:rsidR="007331BC" w:rsidRDefault="007331BC" w:rsidP="007331BC">
            <w:pPr>
              <w:rPr>
                <w:rFonts w:cs="Arial"/>
              </w:rPr>
            </w:pPr>
            <w:r>
              <w:rPr>
                <w:rFonts w:cs="Arial"/>
              </w:rPr>
              <w:t>Credit for diploma requirements has been awarded.</w:t>
            </w:r>
          </w:p>
        </w:tc>
        <w:tc>
          <w:tcPr>
            <w:tcW w:w="1802" w:type="dxa"/>
          </w:tcPr>
          <w:p w:rsidR="007331BC" w:rsidRDefault="007331BC" w:rsidP="007331BC">
            <w:pPr>
              <w:jc w:val="center"/>
              <w:rPr>
                <w:rFonts w:cs="Arial"/>
              </w:rPr>
            </w:pP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S</w:t>
            </w:r>
          </w:p>
        </w:tc>
        <w:tc>
          <w:tcPr>
            <w:tcW w:w="4678" w:type="dxa"/>
          </w:tcPr>
          <w:p w:rsidR="007331BC" w:rsidRDefault="007331BC" w:rsidP="007331BC">
            <w:pPr>
              <w:rPr>
                <w:rFonts w:cs="Arial"/>
              </w:rPr>
            </w:pPr>
            <w:r>
              <w:rPr>
                <w:rFonts w:cs="Arial"/>
              </w:rPr>
              <w:t>Satisfactory achievement in field /clinical placement or non-graded subject area.</w:t>
            </w:r>
          </w:p>
        </w:tc>
        <w:tc>
          <w:tcPr>
            <w:tcW w:w="1802" w:type="dxa"/>
          </w:tcPr>
          <w:p w:rsidR="007331BC" w:rsidRDefault="007331BC" w:rsidP="007331BC">
            <w:pPr>
              <w:jc w:val="center"/>
              <w:rPr>
                <w:rFonts w:cs="Arial"/>
              </w:rPr>
            </w:pP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U</w:t>
            </w:r>
          </w:p>
        </w:tc>
        <w:tc>
          <w:tcPr>
            <w:tcW w:w="4678" w:type="dxa"/>
          </w:tcPr>
          <w:p w:rsidR="007331BC" w:rsidRDefault="007331BC" w:rsidP="007331BC">
            <w:pPr>
              <w:rPr>
                <w:rFonts w:cs="Arial"/>
              </w:rPr>
            </w:pPr>
            <w:r>
              <w:rPr>
                <w:rFonts w:cs="Arial"/>
              </w:rPr>
              <w:t>Unsatisfactory achievement in field/clinical placement or non-graded subject area.</w:t>
            </w:r>
          </w:p>
        </w:tc>
        <w:tc>
          <w:tcPr>
            <w:tcW w:w="1802" w:type="dxa"/>
          </w:tcPr>
          <w:p w:rsidR="007331BC" w:rsidRDefault="007331BC" w:rsidP="007331BC">
            <w:pPr>
              <w:jc w:val="center"/>
              <w:rPr>
                <w:rFonts w:cs="Arial"/>
              </w:rPr>
            </w:pP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X</w:t>
            </w:r>
          </w:p>
        </w:tc>
        <w:tc>
          <w:tcPr>
            <w:tcW w:w="4678" w:type="dxa"/>
          </w:tcPr>
          <w:p w:rsidR="007331BC" w:rsidRDefault="007331BC" w:rsidP="007331BC">
            <w:pPr>
              <w:rPr>
                <w:rFonts w:cs="Arial"/>
              </w:rPr>
            </w:pPr>
            <w:r>
              <w:rPr>
                <w:rFonts w:cs="Arial"/>
              </w:rPr>
              <w:t>A temporary grade limited to situations with extenuating circumstances giving a student additional time to complete the requirements for a course.</w:t>
            </w:r>
          </w:p>
        </w:tc>
        <w:tc>
          <w:tcPr>
            <w:tcW w:w="1802" w:type="dxa"/>
          </w:tcPr>
          <w:p w:rsidR="007331BC" w:rsidRDefault="007331BC" w:rsidP="007331BC">
            <w:pPr>
              <w:jc w:val="center"/>
              <w:rPr>
                <w:rFonts w:cs="Arial"/>
              </w:rPr>
            </w:pP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NR</w:t>
            </w:r>
          </w:p>
        </w:tc>
        <w:tc>
          <w:tcPr>
            <w:tcW w:w="4678" w:type="dxa"/>
          </w:tcPr>
          <w:p w:rsidR="007331BC" w:rsidRDefault="007331BC" w:rsidP="007331BC">
            <w:pPr>
              <w:rPr>
                <w:rFonts w:cs="Arial"/>
              </w:rPr>
            </w:pPr>
            <w:r>
              <w:rPr>
                <w:rFonts w:cs="Arial"/>
              </w:rPr>
              <w:t xml:space="preserve">Grade not reported to Registrar's office.  </w:t>
            </w:r>
          </w:p>
        </w:tc>
        <w:tc>
          <w:tcPr>
            <w:tcW w:w="1802" w:type="dxa"/>
          </w:tcPr>
          <w:p w:rsidR="007331BC" w:rsidRDefault="007331BC" w:rsidP="007331BC">
            <w:pPr>
              <w:jc w:val="center"/>
              <w:rPr>
                <w:rFonts w:cs="Arial"/>
              </w:rPr>
            </w:pPr>
          </w:p>
        </w:tc>
      </w:tr>
      <w:tr w:rsidR="007331BC" w:rsidTr="007331BC">
        <w:tc>
          <w:tcPr>
            <w:tcW w:w="675" w:type="dxa"/>
          </w:tcPr>
          <w:p w:rsidR="007331BC" w:rsidRDefault="007331BC" w:rsidP="007331BC">
            <w:pPr>
              <w:rPr>
                <w:rFonts w:cs="Arial"/>
              </w:rPr>
            </w:pPr>
          </w:p>
        </w:tc>
        <w:tc>
          <w:tcPr>
            <w:tcW w:w="1701" w:type="dxa"/>
          </w:tcPr>
          <w:p w:rsidR="007331BC" w:rsidRDefault="007331BC" w:rsidP="007331BC">
            <w:pPr>
              <w:rPr>
                <w:rFonts w:cs="Arial"/>
              </w:rPr>
            </w:pPr>
            <w:r>
              <w:rPr>
                <w:rFonts w:cs="Arial"/>
              </w:rPr>
              <w:t>W</w:t>
            </w:r>
          </w:p>
        </w:tc>
        <w:tc>
          <w:tcPr>
            <w:tcW w:w="4678" w:type="dxa"/>
          </w:tcPr>
          <w:p w:rsidR="007331BC" w:rsidRDefault="007331BC" w:rsidP="007331BC">
            <w:pPr>
              <w:rPr>
                <w:rFonts w:cs="Arial"/>
              </w:rPr>
            </w:pPr>
            <w:r>
              <w:rPr>
                <w:rFonts w:cs="Arial"/>
              </w:rPr>
              <w:t>Student has withdrawn from the course without academic penalty.</w:t>
            </w:r>
          </w:p>
        </w:tc>
        <w:tc>
          <w:tcPr>
            <w:tcW w:w="1802" w:type="dxa"/>
          </w:tcPr>
          <w:p w:rsidR="007331BC" w:rsidRDefault="007331BC" w:rsidP="007331BC">
            <w:pPr>
              <w:jc w:val="center"/>
              <w:rPr>
                <w:rFonts w:cs="Arial"/>
              </w:rPr>
            </w:pPr>
          </w:p>
        </w:tc>
      </w:tr>
    </w:tbl>
    <w:p w:rsidR="007331BC" w:rsidRDefault="007331BC">
      <w:r>
        <w:br w:type="page"/>
      </w:r>
    </w:p>
    <w:tbl>
      <w:tblPr>
        <w:tblW w:w="8856" w:type="dxa"/>
        <w:tblLayout w:type="fixed"/>
        <w:tblLook w:val="04A0"/>
      </w:tblPr>
      <w:tblGrid>
        <w:gridCol w:w="675"/>
        <w:gridCol w:w="8181"/>
      </w:tblGrid>
      <w:tr w:rsidR="00772576" w:rsidTr="00772576">
        <w:trPr>
          <w:cantSplit/>
        </w:trPr>
        <w:tc>
          <w:tcPr>
            <w:tcW w:w="675" w:type="dxa"/>
            <w:hideMark/>
          </w:tcPr>
          <w:p w:rsidR="00772576" w:rsidRPr="00772576" w:rsidRDefault="00772576" w:rsidP="00772576">
            <w:pPr>
              <w:rPr>
                <w:b/>
              </w:rPr>
            </w:pPr>
          </w:p>
        </w:tc>
        <w:tc>
          <w:tcPr>
            <w:tcW w:w="8181" w:type="dxa"/>
          </w:tcPr>
          <w:p w:rsidR="00772576" w:rsidRPr="00772576" w:rsidRDefault="00772576" w:rsidP="00772576">
            <w:r w:rsidRPr="00772576">
              <w:t>Note:  For such reasons as program certification or program articulation, certain courses require minimums of greater than 50% and/or have mandatory components to achieve a passing grade.</w:t>
            </w:r>
          </w:p>
          <w:p w:rsidR="00772576" w:rsidRPr="00772576" w:rsidRDefault="00772576" w:rsidP="00772576"/>
          <w:p w:rsidR="00772576" w:rsidRDefault="00772576" w:rsidP="00772576">
            <w:r w:rsidRPr="00772576">
              <w:t xml:space="preserve">It is also important to note, that the minimum overall GPA required in order </w:t>
            </w:r>
            <w:proofErr w:type="gramStart"/>
            <w:r w:rsidRPr="00772576">
              <w:t>to  graduate</w:t>
            </w:r>
            <w:proofErr w:type="gramEnd"/>
            <w:r w:rsidRPr="00772576">
              <w:t xml:space="preserve"> from a Sault College program remains 2.0.</w:t>
            </w:r>
          </w:p>
          <w:p w:rsidR="00772576" w:rsidRDefault="00772576" w:rsidP="00772576"/>
          <w:p w:rsidR="00772576" w:rsidRPr="00772576" w:rsidRDefault="00772576" w:rsidP="00772576">
            <w:pPr>
              <w:rPr>
                <w:b/>
              </w:rPr>
            </w:pPr>
          </w:p>
        </w:tc>
      </w:tr>
      <w:tr w:rsidR="00F42B5B" w:rsidTr="00772576">
        <w:trPr>
          <w:cantSplit/>
        </w:trPr>
        <w:tc>
          <w:tcPr>
            <w:tcW w:w="675" w:type="dxa"/>
            <w:hideMark/>
          </w:tcPr>
          <w:p w:rsidR="00F42B5B" w:rsidRDefault="00F42B5B">
            <w:pPr>
              <w:rPr>
                <w:b/>
              </w:rPr>
            </w:pPr>
            <w:r>
              <w:rPr>
                <w:b/>
              </w:rPr>
              <w:t>VI.</w:t>
            </w:r>
          </w:p>
        </w:tc>
        <w:tc>
          <w:tcPr>
            <w:tcW w:w="8181" w:type="dxa"/>
          </w:tcPr>
          <w:p w:rsidR="00F42B5B" w:rsidRDefault="00F42B5B">
            <w:pPr>
              <w:rPr>
                <w:b/>
              </w:rPr>
            </w:pPr>
            <w:r>
              <w:rPr>
                <w:b/>
              </w:rPr>
              <w:t>SPECIAL NOTES:</w:t>
            </w:r>
          </w:p>
          <w:p w:rsidR="00F42B5B" w:rsidRDefault="00F42B5B"/>
        </w:tc>
      </w:tr>
      <w:tr w:rsidR="00F42B5B" w:rsidTr="00772576">
        <w:trPr>
          <w:cantSplit/>
        </w:trPr>
        <w:tc>
          <w:tcPr>
            <w:tcW w:w="675" w:type="dxa"/>
          </w:tcPr>
          <w:p w:rsidR="00F42B5B" w:rsidRDefault="00F42B5B"/>
        </w:tc>
        <w:tc>
          <w:tcPr>
            <w:tcW w:w="8181" w:type="dxa"/>
          </w:tcPr>
          <w:p w:rsidR="00F42B5B" w:rsidRDefault="007331BC">
            <w:r>
              <w:rPr>
                <w:u w:val="single"/>
              </w:rPr>
              <w:t>Disability Services</w:t>
            </w:r>
            <w:r w:rsidR="00F42B5B">
              <w:t>:</w:t>
            </w:r>
          </w:p>
          <w:p w:rsidR="00F42B5B" w:rsidRDefault="00F42B5B">
            <w:r>
              <w:t xml:space="preserve">If you are a student with special needs (e.g. physical limitations, visual impairments, hearing impairments, or learning disabilities), you are encouraged to discuss required accommodations with your professor and/or the </w:t>
            </w:r>
            <w:r w:rsidR="007331BC">
              <w:t>Disability Services</w:t>
            </w:r>
            <w:r>
              <w:t>.  Visit Room E1101 or call Extension 2703 so that support services can be arranged for you.</w:t>
            </w:r>
          </w:p>
          <w:p w:rsidR="00F42B5B" w:rsidRDefault="00F42B5B"/>
        </w:tc>
      </w:tr>
      <w:tr w:rsidR="00F42B5B" w:rsidTr="00772576">
        <w:trPr>
          <w:cantSplit/>
        </w:trPr>
        <w:tc>
          <w:tcPr>
            <w:tcW w:w="675" w:type="dxa"/>
          </w:tcPr>
          <w:p w:rsidR="00F42B5B" w:rsidRDefault="00F42B5B"/>
        </w:tc>
        <w:tc>
          <w:tcPr>
            <w:tcW w:w="8181" w:type="dxa"/>
          </w:tcPr>
          <w:p w:rsidR="00F42B5B" w:rsidRDefault="00F42B5B">
            <w:r>
              <w:rPr>
                <w:u w:val="single"/>
              </w:rPr>
              <w:t>Retention of Course Outlines</w:t>
            </w:r>
            <w:r>
              <w:t>:</w:t>
            </w:r>
          </w:p>
          <w:p w:rsidR="00F42B5B" w:rsidRDefault="00F42B5B">
            <w:r>
              <w:t>It is the responsibility of the student to retain all course outlines for possible future use in acquiring advanced standing at other post-secondary institutions.</w:t>
            </w:r>
          </w:p>
          <w:p w:rsidR="00F42B5B" w:rsidRDefault="00F42B5B"/>
        </w:tc>
      </w:tr>
      <w:tr w:rsidR="00F42B5B" w:rsidTr="00772576">
        <w:trPr>
          <w:cantSplit/>
        </w:trPr>
        <w:tc>
          <w:tcPr>
            <w:tcW w:w="675" w:type="dxa"/>
          </w:tcPr>
          <w:p w:rsidR="00F42B5B" w:rsidRDefault="00F42B5B"/>
        </w:tc>
        <w:tc>
          <w:tcPr>
            <w:tcW w:w="8181" w:type="dxa"/>
          </w:tcPr>
          <w:p w:rsidR="00F42B5B" w:rsidRDefault="00F42B5B">
            <w:pPr>
              <w:rPr>
                <w:u w:val="single"/>
              </w:rPr>
            </w:pPr>
            <w:r>
              <w:rPr>
                <w:u w:val="single"/>
              </w:rPr>
              <w:t>Communication:</w:t>
            </w:r>
          </w:p>
          <w:p w:rsidR="00F42B5B" w:rsidRDefault="00F42B5B">
            <w:r>
              <w:t>The College considers Web CT/</w:t>
            </w:r>
            <w:proofErr w:type="spellStart"/>
            <w:r>
              <w:t>LMS</w:t>
            </w:r>
            <w:proofErr w:type="spellEnd"/>
            <w: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F42B5B" w:rsidRDefault="00F42B5B">
            <w:pPr>
              <w:rPr>
                <w:u w:val="single"/>
              </w:rPr>
            </w:pPr>
          </w:p>
        </w:tc>
      </w:tr>
      <w:tr w:rsidR="00D23F57" w:rsidTr="00772576">
        <w:trPr>
          <w:cantSplit/>
        </w:trPr>
        <w:tc>
          <w:tcPr>
            <w:tcW w:w="675" w:type="dxa"/>
          </w:tcPr>
          <w:p w:rsidR="00D23F57" w:rsidRDefault="00D23F57"/>
        </w:tc>
        <w:tc>
          <w:tcPr>
            <w:tcW w:w="8181" w:type="dxa"/>
          </w:tcPr>
          <w:p w:rsidR="00D23F57" w:rsidRDefault="00D23F57">
            <w:r>
              <w:rPr>
                <w:u w:val="single"/>
              </w:rPr>
              <w:t>Plagiarism</w:t>
            </w:r>
            <w:r>
              <w:t>:</w:t>
            </w:r>
          </w:p>
          <w:p w:rsidR="00D23F57" w:rsidRDefault="00D23F57">
            <w:r>
              <w:t xml:space="preserve">Students should refer to the definition of “academic dishonesty” in </w:t>
            </w:r>
            <w:r>
              <w:rPr>
                <w:i/>
              </w:rPr>
              <w:t>Student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23F57" w:rsidRDefault="00D23F57"/>
        </w:tc>
      </w:tr>
      <w:tr w:rsidR="00D23F57" w:rsidTr="00772576">
        <w:trPr>
          <w:cantSplit/>
        </w:trPr>
        <w:tc>
          <w:tcPr>
            <w:tcW w:w="675" w:type="dxa"/>
          </w:tcPr>
          <w:p w:rsidR="00D23F57" w:rsidRDefault="00D23F57"/>
        </w:tc>
        <w:tc>
          <w:tcPr>
            <w:tcW w:w="8181" w:type="dxa"/>
          </w:tcPr>
          <w:p w:rsidR="00D23F57" w:rsidRDefault="00D23F57">
            <w:r>
              <w:rPr>
                <w:u w:val="single"/>
              </w:rPr>
              <w:t>Course Outline Amendments</w:t>
            </w:r>
            <w:r>
              <w:t>:</w:t>
            </w:r>
          </w:p>
          <w:p w:rsidR="00D23F57" w:rsidRDefault="00D23F57">
            <w:r>
              <w:t>The professor reserves the right to change the information contained in this course outline depending on the needs of the learner and the availability of resources.</w:t>
            </w:r>
          </w:p>
          <w:p w:rsidR="00D23F57" w:rsidRDefault="00D23F57"/>
        </w:tc>
      </w:tr>
      <w:tr w:rsidR="00D23F57" w:rsidTr="00772576">
        <w:trPr>
          <w:cantSplit/>
        </w:trPr>
        <w:tc>
          <w:tcPr>
            <w:tcW w:w="675" w:type="dxa"/>
          </w:tcPr>
          <w:p w:rsidR="00D23F57" w:rsidRDefault="00D23F57"/>
        </w:tc>
        <w:tc>
          <w:tcPr>
            <w:tcW w:w="8181" w:type="dxa"/>
          </w:tcPr>
          <w:p w:rsidR="00D23F57" w:rsidRDefault="00D23F57">
            <w:r>
              <w:t>Substitute course information is available in the Registrar's office.</w:t>
            </w:r>
          </w:p>
          <w:p w:rsidR="00D23F57" w:rsidRDefault="00D23F57"/>
        </w:tc>
      </w:tr>
    </w:tbl>
    <w:p w:rsidR="00772576" w:rsidRDefault="00772576" w:rsidP="00D23F57"/>
    <w:p w:rsidR="00772576" w:rsidRDefault="00772576">
      <w:r>
        <w:br w:type="page"/>
      </w:r>
    </w:p>
    <w:p w:rsidR="00D23F57" w:rsidRDefault="00D23F57" w:rsidP="00D23F57"/>
    <w:tbl>
      <w:tblPr>
        <w:tblW w:w="0" w:type="auto"/>
        <w:tblLayout w:type="fixed"/>
        <w:tblLook w:val="04A0"/>
      </w:tblPr>
      <w:tblGrid>
        <w:gridCol w:w="675"/>
        <w:gridCol w:w="8181"/>
      </w:tblGrid>
      <w:tr w:rsidR="00D23F57" w:rsidTr="00D23F57">
        <w:trPr>
          <w:cantSplit/>
        </w:trPr>
        <w:tc>
          <w:tcPr>
            <w:tcW w:w="675" w:type="dxa"/>
            <w:hideMark/>
          </w:tcPr>
          <w:p w:rsidR="00D23F57" w:rsidRDefault="00D23F57">
            <w:pPr>
              <w:rPr>
                <w:b/>
              </w:rPr>
            </w:pPr>
            <w:r>
              <w:rPr>
                <w:b/>
              </w:rPr>
              <w:t>VII.</w:t>
            </w:r>
          </w:p>
        </w:tc>
        <w:tc>
          <w:tcPr>
            <w:tcW w:w="8181" w:type="dxa"/>
          </w:tcPr>
          <w:p w:rsidR="00D23F57" w:rsidRDefault="00D23F57">
            <w:pPr>
              <w:rPr>
                <w:b/>
              </w:rPr>
            </w:pPr>
            <w:r>
              <w:rPr>
                <w:b/>
              </w:rPr>
              <w:t>PRIOR LEARNING ASSESSMENT:</w:t>
            </w:r>
          </w:p>
          <w:p w:rsidR="00D23F57" w:rsidRDefault="00D23F57"/>
          <w:p w:rsidR="00772576" w:rsidRDefault="00772576" w:rsidP="00772576">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772576" w:rsidRDefault="00772576" w:rsidP="00772576"/>
          <w:p w:rsidR="00772576" w:rsidRDefault="00772576" w:rsidP="00772576">
            <w:r>
              <w:t>Credit for prior learning will also be given upon successful completion of a challenge exam or portfolio.</w:t>
            </w:r>
          </w:p>
        </w:tc>
      </w:tr>
    </w:tbl>
    <w:p w:rsidR="00D23F57" w:rsidRDefault="00D23F57" w:rsidP="00D23F57">
      <w:pPr>
        <w:pStyle w:val="EnvelopeReturn"/>
      </w:pPr>
    </w:p>
    <w:p w:rsidR="0000153E" w:rsidRDefault="0000153E"/>
    <w:sectPr w:rsidR="0000153E" w:rsidSect="007331BC">
      <w:headerReference w:type="even" r:id="rId8"/>
      <w:headerReference w:type="default" r:id="rId9"/>
      <w:pgSz w:w="12240" w:h="15840"/>
      <w:pgMar w:top="1440" w:right="1800" w:bottom="450" w:left="1800" w:header="706" w:footer="70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576" w:rsidRDefault="00772576">
      <w:r>
        <w:separator/>
      </w:r>
    </w:p>
  </w:endnote>
  <w:endnote w:type="continuationSeparator" w:id="1">
    <w:p w:rsidR="00772576" w:rsidRDefault="00772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576" w:rsidRDefault="00772576">
      <w:r>
        <w:separator/>
      </w:r>
    </w:p>
  </w:footnote>
  <w:footnote w:type="continuationSeparator" w:id="1">
    <w:p w:rsidR="00772576" w:rsidRDefault="00772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76" w:rsidRDefault="00745080">
    <w:pPr>
      <w:pStyle w:val="Header"/>
      <w:framePr w:wrap="around" w:vAnchor="text" w:hAnchor="margin" w:xAlign="center" w:y="1"/>
      <w:rPr>
        <w:rStyle w:val="PageNumber"/>
      </w:rPr>
    </w:pPr>
    <w:r>
      <w:rPr>
        <w:rStyle w:val="PageNumber"/>
      </w:rPr>
      <w:fldChar w:fldCharType="begin"/>
    </w:r>
    <w:r w:rsidR="00772576">
      <w:rPr>
        <w:rStyle w:val="PageNumber"/>
      </w:rPr>
      <w:instrText xml:space="preserve">PAGE  </w:instrText>
    </w:r>
    <w:r>
      <w:rPr>
        <w:rStyle w:val="PageNumber"/>
      </w:rPr>
      <w:fldChar w:fldCharType="separate"/>
    </w:r>
    <w:r w:rsidR="00772576">
      <w:rPr>
        <w:rStyle w:val="PageNumber"/>
        <w:noProof/>
      </w:rPr>
      <w:t>7</w:t>
    </w:r>
    <w:r>
      <w:rPr>
        <w:rStyle w:val="PageNumber"/>
      </w:rPr>
      <w:fldChar w:fldCharType="end"/>
    </w:r>
  </w:p>
  <w:p w:rsidR="00772576" w:rsidRDefault="007725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76" w:rsidRDefault="00772576">
    <w:pPr>
      <w:pStyle w:val="Header"/>
      <w:rPr>
        <w:snapToGrid w:val="0"/>
      </w:rPr>
    </w:pPr>
    <w:r>
      <w:rPr>
        <w:snapToGrid w:val="0"/>
      </w:rPr>
      <w:t>Spa Treatments</w:t>
    </w:r>
    <w:r>
      <w:rPr>
        <w:snapToGrid w:val="0"/>
      </w:rPr>
      <w:tab/>
    </w:r>
    <w:r w:rsidR="00745080" w:rsidRPr="007331BC">
      <w:rPr>
        <w:snapToGrid w:val="0"/>
      </w:rPr>
      <w:fldChar w:fldCharType="begin"/>
    </w:r>
    <w:r w:rsidRPr="007331BC">
      <w:rPr>
        <w:snapToGrid w:val="0"/>
      </w:rPr>
      <w:instrText xml:space="preserve"> PAGE   \* MERGEFORMAT </w:instrText>
    </w:r>
    <w:r w:rsidR="00745080" w:rsidRPr="007331BC">
      <w:rPr>
        <w:snapToGrid w:val="0"/>
      </w:rPr>
      <w:fldChar w:fldCharType="separate"/>
    </w:r>
    <w:r w:rsidR="003E385B">
      <w:rPr>
        <w:noProof/>
        <w:snapToGrid w:val="0"/>
      </w:rPr>
      <w:t>7</w:t>
    </w:r>
    <w:r w:rsidR="00745080" w:rsidRPr="007331BC">
      <w:rPr>
        <w:snapToGrid w:val="0"/>
      </w:rPr>
      <w:fldChar w:fldCharType="end"/>
    </w:r>
    <w:r>
      <w:rPr>
        <w:snapToGrid w:val="0"/>
      </w:rPr>
      <w:tab/>
      <w:t>EST202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4A63B6"/>
    <w:multiLevelType w:val="hybridMultilevel"/>
    <w:tmpl w:val="199E18D8"/>
    <w:lvl w:ilvl="0" w:tplc="08146158">
      <w:start w:val="1"/>
      <w:numFmt w:val="bullet"/>
      <w:lvlText w:val=""/>
      <w:lvlJc w:val="left"/>
      <w:pPr>
        <w:tabs>
          <w:tab w:val="num" w:pos="720"/>
        </w:tabs>
        <w:ind w:left="720" w:hanging="360"/>
      </w:pPr>
      <w:rPr>
        <w:rFonts w:ascii="Wingdings" w:hAnsi="Wingdings"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630A9"/>
    <w:multiLevelType w:val="hybridMultilevel"/>
    <w:tmpl w:val="244821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A563D58"/>
    <w:multiLevelType w:val="hybridMultilevel"/>
    <w:tmpl w:val="3BCC5DAE"/>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E13848"/>
    <w:multiLevelType w:val="hybridMultilevel"/>
    <w:tmpl w:val="BC6AE72A"/>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762FF5"/>
    <w:multiLevelType w:val="hybridMultilevel"/>
    <w:tmpl w:val="CCB4C7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56D2ABB"/>
    <w:multiLevelType w:val="hybridMultilevel"/>
    <w:tmpl w:val="265E50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1A346AF0"/>
    <w:multiLevelType w:val="hybridMultilevel"/>
    <w:tmpl w:val="A4084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9C71C1"/>
    <w:multiLevelType w:val="hybridMultilevel"/>
    <w:tmpl w:val="CC0472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61479BB"/>
    <w:multiLevelType w:val="hybridMultilevel"/>
    <w:tmpl w:val="9B047EA6"/>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6E43C5B"/>
    <w:multiLevelType w:val="hybridMultilevel"/>
    <w:tmpl w:val="5A526D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7186DA3"/>
    <w:multiLevelType w:val="hybridMultilevel"/>
    <w:tmpl w:val="CB80A1A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7DF4A02"/>
    <w:multiLevelType w:val="hybridMultilevel"/>
    <w:tmpl w:val="D92E56A6"/>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2E9E2011"/>
    <w:multiLevelType w:val="hybridMultilevel"/>
    <w:tmpl w:val="E8FEE764"/>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4846A5A"/>
    <w:multiLevelType w:val="hybridMultilevel"/>
    <w:tmpl w:val="BA524F20"/>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34CC3A3B"/>
    <w:multiLevelType w:val="hybridMultilevel"/>
    <w:tmpl w:val="2F8A0AD4"/>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6866A99"/>
    <w:multiLevelType w:val="hybridMultilevel"/>
    <w:tmpl w:val="5D088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7CA00DA"/>
    <w:multiLevelType w:val="hybridMultilevel"/>
    <w:tmpl w:val="BFB4079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39010FB2"/>
    <w:multiLevelType w:val="hybridMultilevel"/>
    <w:tmpl w:val="1520B9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BCF2F9C"/>
    <w:multiLevelType w:val="hybridMultilevel"/>
    <w:tmpl w:val="6B7CF3F2"/>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3CF83EC9"/>
    <w:multiLevelType w:val="hybridMultilevel"/>
    <w:tmpl w:val="BB2281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3F9040E2"/>
    <w:multiLevelType w:val="hybridMultilevel"/>
    <w:tmpl w:val="B3100E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19712C5"/>
    <w:multiLevelType w:val="hybridMultilevel"/>
    <w:tmpl w:val="7CDC6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80535C"/>
    <w:multiLevelType w:val="hybridMultilevel"/>
    <w:tmpl w:val="38569FF2"/>
    <w:lvl w:ilvl="0" w:tplc="69A8D5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844141B"/>
    <w:multiLevelType w:val="hybridMultilevel"/>
    <w:tmpl w:val="1D300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76C04B1"/>
    <w:multiLevelType w:val="multilevel"/>
    <w:tmpl w:val="199E18D8"/>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0155539"/>
    <w:multiLevelType w:val="hybridMultilevel"/>
    <w:tmpl w:val="506A881C"/>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62703735"/>
    <w:multiLevelType w:val="hybridMultilevel"/>
    <w:tmpl w:val="0D6057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3520855"/>
    <w:multiLevelType w:val="hybridMultilevel"/>
    <w:tmpl w:val="8610B4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37706F2"/>
    <w:multiLevelType w:val="hybridMultilevel"/>
    <w:tmpl w:val="28E2F1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5746176"/>
    <w:multiLevelType w:val="hybridMultilevel"/>
    <w:tmpl w:val="CF1C10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75C0CD6"/>
    <w:multiLevelType w:val="hybridMultilevel"/>
    <w:tmpl w:val="38BE32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8BE0C79"/>
    <w:multiLevelType w:val="hybridMultilevel"/>
    <w:tmpl w:val="EBCE06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8C342BB"/>
    <w:multiLevelType w:val="hybridMultilevel"/>
    <w:tmpl w:val="A0820C62"/>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6E0C1F79"/>
    <w:multiLevelType w:val="hybridMultilevel"/>
    <w:tmpl w:val="ABE039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6F0607E3"/>
    <w:multiLevelType w:val="hybridMultilevel"/>
    <w:tmpl w:val="81EE0D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66600CF"/>
    <w:multiLevelType w:val="hybridMultilevel"/>
    <w:tmpl w:val="4D12009A"/>
    <w:lvl w:ilvl="0" w:tplc="F81878F4">
      <w:start w:val="1"/>
      <w:numFmt w:val="bullet"/>
      <w:lvlText w:val=""/>
      <w:lvlJc w:val="left"/>
      <w:pPr>
        <w:tabs>
          <w:tab w:val="num" w:pos="360"/>
        </w:tabs>
        <w:ind w:left="360" w:hanging="360"/>
      </w:pPr>
      <w:rPr>
        <w:rFonts w:ascii="Symbol" w:hAnsi="Symbol" w:hint="default"/>
        <w:b w:val="0"/>
        <w:i w:val="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78331C6D"/>
    <w:multiLevelType w:val="singleLevel"/>
    <w:tmpl w:val="0409000F"/>
    <w:lvl w:ilvl="0">
      <w:start w:val="1"/>
      <w:numFmt w:val="decimal"/>
      <w:lvlText w:val="%1."/>
      <w:lvlJc w:val="left"/>
      <w:pPr>
        <w:tabs>
          <w:tab w:val="num" w:pos="360"/>
        </w:tabs>
        <w:ind w:left="360" w:hanging="360"/>
      </w:p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8"/>
  </w:num>
  <w:num w:numId="3">
    <w:abstractNumId w:val="18"/>
  </w:num>
  <w:num w:numId="4">
    <w:abstractNumId w:val="37"/>
  </w:num>
  <w:num w:numId="5">
    <w:abstractNumId w:val="49"/>
  </w:num>
  <w:num w:numId="6">
    <w:abstractNumId w:val="6"/>
  </w:num>
  <w:num w:numId="7">
    <w:abstractNumId w:val="2"/>
  </w:num>
  <w:num w:numId="8">
    <w:abstractNumId w:val="32"/>
  </w:num>
  <w:num w:numId="9">
    <w:abstractNumId w:val="40"/>
  </w:num>
  <w:num w:numId="10">
    <w:abstractNumId w:val="7"/>
  </w:num>
  <w:num w:numId="11">
    <w:abstractNumId w:val="30"/>
  </w:num>
  <w:num w:numId="12">
    <w:abstractNumId w:val="0"/>
  </w:num>
  <w:num w:numId="13">
    <w:abstractNumId w:val="28"/>
  </w:num>
  <w:num w:numId="14">
    <w:abstractNumId w:val="10"/>
  </w:num>
  <w:num w:numId="15">
    <w:abstractNumId w:val="1"/>
  </w:num>
  <w:num w:numId="16">
    <w:abstractNumId w:val="33"/>
  </w:num>
  <w:num w:numId="17">
    <w:abstractNumId w:val="20"/>
  </w:num>
  <w:num w:numId="18">
    <w:abstractNumId w:val="43"/>
  </w:num>
  <w:num w:numId="19">
    <w:abstractNumId w:val="13"/>
  </w:num>
  <w:num w:numId="20">
    <w:abstractNumId w:val="5"/>
  </w:num>
  <w:num w:numId="21">
    <w:abstractNumId w:val="34"/>
  </w:num>
  <w:num w:numId="22">
    <w:abstractNumId w:val="4"/>
  </w:num>
  <w:num w:numId="23">
    <w:abstractNumId w:val="17"/>
  </w:num>
  <w:num w:numId="24">
    <w:abstractNumId w:val="24"/>
  </w:num>
  <w:num w:numId="25">
    <w:abstractNumId w:val="16"/>
  </w:num>
  <w:num w:numId="26">
    <w:abstractNumId w:val="22"/>
  </w:num>
  <w:num w:numId="27">
    <w:abstractNumId w:val="15"/>
  </w:num>
  <w:num w:numId="28">
    <w:abstractNumId w:val="47"/>
  </w:num>
  <w:num w:numId="29">
    <w:abstractNumId w:val="19"/>
  </w:num>
  <w:num w:numId="30">
    <w:abstractNumId w:val="9"/>
  </w:num>
  <w:num w:numId="31">
    <w:abstractNumId w:val="46"/>
  </w:num>
  <w:num w:numId="32">
    <w:abstractNumId w:val="3"/>
  </w:num>
  <w:num w:numId="33">
    <w:abstractNumId w:val="25"/>
  </w:num>
  <w:num w:numId="34">
    <w:abstractNumId w:val="23"/>
  </w:num>
  <w:num w:numId="35">
    <w:abstractNumId w:val="8"/>
  </w:num>
  <w:num w:numId="36">
    <w:abstractNumId w:val="39"/>
  </w:num>
  <w:num w:numId="37">
    <w:abstractNumId w:val="42"/>
  </w:num>
  <w:num w:numId="38">
    <w:abstractNumId w:val="35"/>
  </w:num>
  <w:num w:numId="39">
    <w:abstractNumId w:val="45"/>
  </w:num>
  <w:num w:numId="40">
    <w:abstractNumId w:val="21"/>
  </w:num>
  <w:num w:numId="41">
    <w:abstractNumId w:val="11"/>
  </w:num>
  <w:num w:numId="42">
    <w:abstractNumId w:val="27"/>
  </w:num>
  <w:num w:numId="43">
    <w:abstractNumId w:val="31"/>
  </w:num>
  <w:num w:numId="44">
    <w:abstractNumId w:val="38"/>
  </w:num>
  <w:num w:numId="45">
    <w:abstractNumId w:val="12"/>
  </w:num>
  <w:num w:numId="46">
    <w:abstractNumId w:val="14"/>
  </w:num>
  <w:num w:numId="47">
    <w:abstractNumId w:val="41"/>
  </w:num>
  <w:num w:numId="48">
    <w:abstractNumId w:val="36"/>
  </w:num>
  <w:num w:numId="49">
    <w:abstractNumId w:val="44"/>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F67CA"/>
    <w:rsid w:val="0000153E"/>
    <w:rsid w:val="00015161"/>
    <w:rsid w:val="000226BF"/>
    <w:rsid w:val="0008178B"/>
    <w:rsid w:val="00085A51"/>
    <w:rsid w:val="000A021A"/>
    <w:rsid w:val="000A0BDD"/>
    <w:rsid w:val="000A117D"/>
    <w:rsid w:val="000A43C0"/>
    <w:rsid w:val="000C21F6"/>
    <w:rsid w:val="000E7650"/>
    <w:rsid w:val="000F2414"/>
    <w:rsid w:val="0010117C"/>
    <w:rsid w:val="00107A15"/>
    <w:rsid w:val="001109CF"/>
    <w:rsid w:val="00126A57"/>
    <w:rsid w:val="00131C02"/>
    <w:rsid w:val="00144F04"/>
    <w:rsid w:val="00160D60"/>
    <w:rsid w:val="00160FC7"/>
    <w:rsid w:val="00167E58"/>
    <w:rsid w:val="00171D8D"/>
    <w:rsid w:val="001968F3"/>
    <w:rsid w:val="001B4DF7"/>
    <w:rsid w:val="001C4685"/>
    <w:rsid w:val="001D43C9"/>
    <w:rsid w:val="001D6DED"/>
    <w:rsid w:val="001E16B7"/>
    <w:rsid w:val="001E454F"/>
    <w:rsid w:val="002045DE"/>
    <w:rsid w:val="002177FB"/>
    <w:rsid w:val="002339ED"/>
    <w:rsid w:val="00236975"/>
    <w:rsid w:val="00272DC3"/>
    <w:rsid w:val="00273697"/>
    <w:rsid w:val="002751A8"/>
    <w:rsid w:val="002808C0"/>
    <w:rsid w:val="00280DFF"/>
    <w:rsid w:val="0028575D"/>
    <w:rsid w:val="00286916"/>
    <w:rsid w:val="002A2FE5"/>
    <w:rsid w:val="002B1BE8"/>
    <w:rsid w:val="002C4BC0"/>
    <w:rsid w:val="002E6D83"/>
    <w:rsid w:val="00304C14"/>
    <w:rsid w:val="003316EA"/>
    <w:rsid w:val="00335729"/>
    <w:rsid w:val="00341A2D"/>
    <w:rsid w:val="0035188F"/>
    <w:rsid w:val="00364877"/>
    <w:rsid w:val="00375E49"/>
    <w:rsid w:val="00393CA0"/>
    <w:rsid w:val="0039727A"/>
    <w:rsid w:val="003A0142"/>
    <w:rsid w:val="003C23F7"/>
    <w:rsid w:val="003D387B"/>
    <w:rsid w:val="003E385B"/>
    <w:rsid w:val="00425B5D"/>
    <w:rsid w:val="00435E38"/>
    <w:rsid w:val="00453320"/>
    <w:rsid w:val="00470A4A"/>
    <w:rsid w:val="004712C5"/>
    <w:rsid w:val="00485058"/>
    <w:rsid w:val="004939A9"/>
    <w:rsid w:val="004A352E"/>
    <w:rsid w:val="004B4CE3"/>
    <w:rsid w:val="004C7863"/>
    <w:rsid w:val="004C7BC2"/>
    <w:rsid w:val="004D262B"/>
    <w:rsid w:val="004D5C0E"/>
    <w:rsid w:val="004E1807"/>
    <w:rsid w:val="00501D8E"/>
    <w:rsid w:val="005114EE"/>
    <w:rsid w:val="00513955"/>
    <w:rsid w:val="00521444"/>
    <w:rsid w:val="00525FAC"/>
    <w:rsid w:val="0055002A"/>
    <w:rsid w:val="00550658"/>
    <w:rsid w:val="005726B2"/>
    <w:rsid w:val="005765B0"/>
    <w:rsid w:val="005B4980"/>
    <w:rsid w:val="005C2BA7"/>
    <w:rsid w:val="005F3215"/>
    <w:rsid w:val="00623ED7"/>
    <w:rsid w:val="00624646"/>
    <w:rsid w:val="00650C72"/>
    <w:rsid w:val="00651CF4"/>
    <w:rsid w:val="006541DA"/>
    <w:rsid w:val="006659BB"/>
    <w:rsid w:val="00671394"/>
    <w:rsid w:val="00683389"/>
    <w:rsid w:val="00697E47"/>
    <w:rsid w:val="006A2D6F"/>
    <w:rsid w:val="006A367B"/>
    <w:rsid w:val="006A74E6"/>
    <w:rsid w:val="006B6B52"/>
    <w:rsid w:val="006D1472"/>
    <w:rsid w:val="006D3EEA"/>
    <w:rsid w:val="006E248A"/>
    <w:rsid w:val="006F56D1"/>
    <w:rsid w:val="006F6C08"/>
    <w:rsid w:val="00704769"/>
    <w:rsid w:val="00706C06"/>
    <w:rsid w:val="007331BC"/>
    <w:rsid w:val="00745080"/>
    <w:rsid w:val="00745BC2"/>
    <w:rsid w:val="00750790"/>
    <w:rsid w:val="00772576"/>
    <w:rsid w:val="0077673E"/>
    <w:rsid w:val="0078773C"/>
    <w:rsid w:val="007A77E9"/>
    <w:rsid w:val="007B2634"/>
    <w:rsid w:val="007D4222"/>
    <w:rsid w:val="007F049B"/>
    <w:rsid w:val="007F1745"/>
    <w:rsid w:val="007F682C"/>
    <w:rsid w:val="00800E53"/>
    <w:rsid w:val="00800FCD"/>
    <w:rsid w:val="00801125"/>
    <w:rsid w:val="00802898"/>
    <w:rsid w:val="00802F84"/>
    <w:rsid w:val="008040DC"/>
    <w:rsid w:val="008065C2"/>
    <w:rsid w:val="00815C80"/>
    <w:rsid w:val="008403A3"/>
    <w:rsid w:val="008435F9"/>
    <w:rsid w:val="008519BA"/>
    <w:rsid w:val="008567ED"/>
    <w:rsid w:val="00863C54"/>
    <w:rsid w:val="00881ADC"/>
    <w:rsid w:val="0088523F"/>
    <w:rsid w:val="008C7954"/>
    <w:rsid w:val="008D17F1"/>
    <w:rsid w:val="008E14F0"/>
    <w:rsid w:val="008F67CA"/>
    <w:rsid w:val="00902917"/>
    <w:rsid w:val="009203F4"/>
    <w:rsid w:val="00935CFE"/>
    <w:rsid w:val="009622FF"/>
    <w:rsid w:val="00973852"/>
    <w:rsid w:val="00977F6D"/>
    <w:rsid w:val="009832CA"/>
    <w:rsid w:val="00992309"/>
    <w:rsid w:val="00996502"/>
    <w:rsid w:val="009A1887"/>
    <w:rsid w:val="009B71A7"/>
    <w:rsid w:val="009D6F49"/>
    <w:rsid w:val="009F45C0"/>
    <w:rsid w:val="00A12460"/>
    <w:rsid w:val="00A37822"/>
    <w:rsid w:val="00A43601"/>
    <w:rsid w:val="00A83EA6"/>
    <w:rsid w:val="00A956D2"/>
    <w:rsid w:val="00AA19E3"/>
    <w:rsid w:val="00AA4EB8"/>
    <w:rsid w:val="00AA66BC"/>
    <w:rsid w:val="00AB3CF7"/>
    <w:rsid w:val="00AB4EE8"/>
    <w:rsid w:val="00AC1C5E"/>
    <w:rsid w:val="00AD0406"/>
    <w:rsid w:val="00AD2B88"/>
    <w:rsid w:val="00AD49A3"/>
    <w:rsid w:val="00AD6D17"/>
    <w:rsid w:val="00AF7515"/>
    <w:rsid w:val="00B014A1"/>
    <w:rsid w:val="00B10B77"/>
    <w:rsid w:val="00B14AB0"/>
    <w:rsid w:val="00B209F0"/>
    <w:rsid w:val="00B37259"/>
    <w:rsid w:val="00B45AFD"/>
    <w:rsid w:val="00B64685"/>
    <w:rsid w:val="00B65674"/>
    <w:rsid w:val="00B75F9D"/>
    <w:rsid w:val="00B93EEF"/>
    <w:rsid w:val="00BE2F60"/>
    <w:rsid w:val="00C02E48"/>
    <w:rsid w:val="00C33123"/>
    <w:rsid w:val="00C420ED"/>
    <w:rsid w:val="00C66042"/>
    <w:rsid w:val="00C915C7"/>
    <w:rsid w:val="00C93353"/>
    <w:rsid w:val="00CA583F"/>
    <w:rsid w:val="00CB6940"/>
    <w:rsid w:val="00CC7DF8"/>
    <w:rsid w:val="00CE46D6"/>
    <w:rsid w:val="00CF75DF"/>
    <w:rsid w:val="00D02361"/>
    <w:rsid w:val="00D22142"/>
    <w:rsid w:val="00D23F57"/>
    <w:rsid w:val="00D2609F"/>
    <w:rsid w:val="00D35D3F"/>
    <w:rsid w:val="00D73E5A"/>
    <w:rsid w:val="00D7679D"/>
    <w:rsid w:val="00D934EE"/>
    <w:rsid w:val="00E04A01"/>
    <w:rsid w:val="00E15714"/>
    <w:rsid w:val="00E1756D"/>
    <w:rsid w:val="00E23AE0"/>
    <w:rsid w:val="00E57484"/>
    <w:rsid w:val="00E577FD"/>
    <w:rsid w:val="00E64568"/>
    <w:rsid w:val="00E64A47"/>
    <w:rsid w:val="00E76B1E"/>
    <w:rsid w:val="00E83BBB"/>
    <w:rsid w:val="00E875C0"/>
    <w:rsid w:val="00E9441B"/>
    <w:rsid w:val="00EA3156"/>
    <w:rsid w:val="00EA3B74"/>
    <w:rsid w:val="00EB41A6"/>
    <w:rsid w:val="00EC03F9"/>
    <w:rsid w:val="00EE00EB"/>
    <w:rsid w:val="00EE46DE"/>
    <w:rsid w:val="00F01E60"/>
    <w:rsid w:val="00F17936"/>
    <w:rsid w:val="00F2520E"/>
    <w:rsid w:val="00F271DD"/>
    <w:rsid w:val="00F317E2"/>
    <w:rsid w:val="00F358CC"/>
    <w:rsid w:val="00F4187E"/>
    <w:rsid w:val="00F42B5B"/>
    <w:rsid w:val="00F50346"/>
    <w:rsid w:val="00F618A3"/>
    <w:rsid w:val="00F755C6"/>
    <w:rsid w:val="00F923F3"/>
    <w:rsid w:val="00F97B72"/>
    <w:rsid w:val="00FA05AB"/>
    <w:rsid w:val="00FC0280"/>
    <w:rsid w:val="00FD3087"/>
    <w:rsid w:val="00FD42B2"/>
    <w:rsid w:val="00FD5407"/>
    <w:rsid w:val="00FD6A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62B"/>
    <w:rPr>
      <w:rFonts w:ascii="Arial" w:hAnsi="Arial"/>
      <w:sz w:val="22"/>
      <w:lang w:val="en-US" w:eastAsia="en-US"/>
    </w:rPr>
  </w:style>
  <w:style w:type="paragraph" w:styleId="Heading1">
    <w:name w:val="heading 1"/>
    <w:basedOn w:val="Normal"/>
    <w:next w:val="Normal"/>
    <w:link w:val="Heading1Char"/>
    <w:qFormat/>
    <w:rsid w:val="004D262B"/>
    <w:pPr>
      <w:keepNext/>
      <w:jc w:val="center"/>
      <w:outlineLvl w:val="0"/>
    </w:pPr>
    <w:rPr>
      <w:b/>
      <w:u w:val="single"/>
      <w:lang w:val="en-GB"/>
    </w:rPr>
  </w:style>
  <w:style w:type="paragraph" w:styleId="Heading2">
    <w:name w:val="heading 2"/>
    <w:basedOn w:val="Normal"/>
    <w:next w:val="Normal"/>
    <w:link w:val="Heading2Char"/>
    <w:qFormat/>
    <w:rsid w:val="004D262B"/>
    <w:pPr>
      <w:keepNext/>
      <w:jc w:val="center"/>
      <w:outlineLvl w:val="1"/>
    </w:pPr>
    <w:rPr>
      <w:b/>
      <w:lang w:val="en-GB"/>
    </w:rPr>
  </w:style>
  <w:style w:type="paragraph" w:styleId="Heading3">
    <w:name w:val="heading 3"/>
    <w:basedOn w:val="Normal"/>
    <w:next w:val="Normal"/>
    <w:qFormat/>
    <w:rsid w:val="004D262B"/>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D262B"/>
  </w:style>
  <w:style w:type="paragraph" w:styleId="Header">
    <w:name w:val="header"/>
    <w:basedOn w:val="Normal"/>
    <w:link w:val="HeaderChar"/>
    <w:uiPriority w:val="99"/>
    <w:rsid w:val="004D262B"/>
    <w:pPr>
      <w:tabs>
        <w:tab w:val="center" w:pos="4320"/>
        <w:tab w:val="right" w:pos="8640"/>
      </w:tabs>
    </w:pPr>
  </w:style>
  <w:style w:type="paragraph" w:styleId="Footer">
    <w:name w:val="footer"/>
    <w:basedOn w:val="Normal"/>
    <w:rsid w:val="004D262B"/>
    <w:pPr>
      <w:tabs>
        <w:tab w:val="center" w:pos="4320"/>
        <w:tab w:val="right" w:pos="8640"/>
      </w:tabs>
    </w:pPr>
  </w:style>
  <w:style w:type="character" w:styleId="PageNumber">
    <w:name w:val="page number"/>
    <w:basedOn w:val="DefaultParagraphFont"/>
    <w:rsid w:val="004D262B"/>
  </w:style>
  <w:style w:type="character" w:styleId="LineNumber">
    <w:name w:val="line number"/>
    <w:basedOn w:val="DefaultParagraphFont"/>
    <w:rsid w:val="004D262B"/>
  </w:style>
  <w:style w:type="paragraph" w:styleId="BodyTextIndent">
    <w:name w:val="Body Text Indent"/>
    <w:basedOn w:val="Normal"/>
    <w:rsid w:val="004D262B"/>
    <w:pPr>
      <w:ind w:left="450" w:hanging="450"/>
    </w:pPr>
    <w:rPr>
      <w:lang w:val="en-GB"/>
    </w:rPr>
  </w:style>
  <w:style w:type="paragraph" w:styleId="BodyText">
    <w:name w:val="Body Text"/>
    <w:basedOn w:val="Normal"/>
    <w:link w:val="BodyTextChar"/>
    <w:rsid w:val="004D262B"/>
    <w:pPr>
      <w:jc w:val="center"/>
    </w:pPr>
    <w:rPr>
      <w:rFonts w:cs="Arial"/>
      <w:lang w:val="en-CA"/>
    </w:rPr>
  </w:style>
  <w:style w:type="character" w:customStyle="1" w:styleId="Heading1Char">
    <w:name w:val="Heading 1 Char"/>
    <w:basedOn w:val="DefaultParagraphFont"/>
    <w:link w:val="Heading1"/>
    <w:rsid w:val="00D23F57"/>
    <w:rPr>
      <w:rFonts w:ascii="Arial" w:hAnsi="Arial"/>
      <w:b/>
      <w:sz w:val="22"/>
      <w:u w:val="single"/>
      <w:lang w:val="en-GB" w:eastAsia="en-US"/>
    </w:rPr>
  </w:style>
  <w:style w:type="character" w:customStyle="1" w:styleId="Heading2Char">
    <w:name w:val="Heading 2 Char"/>
    <w:basedOn w:val="DefaultParagraphFont"/>
    <w:link w:val="Heading2"/>
    <w:rsid w:val="00D23F57"/>
    <w:rPr>
      <w:rFonts w:ascii="Arial" w:hAnsi="Arial"/>
      <w:b/>
      <w:sz w:val="22"/>
      <w:lang w:val="en-GB" w:eastAsia="en-US"/>
    </w:rPr>
  </w:style>
  <w:style w:type="character" w:customStyle="1" w:styleId="BodyTextChar">
    <w:name w:val="Body Text Char"/>
    <w:basedOn w:val="DefaultParagraphFont"/>
    <w:link w:val="BodyText"/>
    <w:rsid w:val="00D23F57"/>
    <w:rPr>
      <w:rFonts w:ascii="Arial" w:hAnsi="Arial" w:cs="Arial"/>
      <w:sz w:val="22"/>
      <w:lang w:eastAsia="en-US"/>
    </w:rPr>
  </w:style>
  <w:style w:type="character" w:customStyle="1" w:styleId="HeaderChar">
    <w:name w:val="Header Char"/>
    <w:basedOn w:val="DefaultParagraphFont"/>
    <w:link w:val="Header"/>
    <w:uiPriority w:val="99"/>
    <w:rsid w:val="008D17F1"/>
    <w:rPr>
      <w:rFonts w:ascii="Arial" w:hAnsi="Arial"/>
      <w:sz w:val="22"/>
      <w:lang w:val="en-US" w:eastAsia="en-US"/>
    </w:rPr>
  </w:style>
  <w:style w:type="paragraph" w:styleId="ListParagraph">
    <w:name w:val="List Paragraph"/>
    <w:basedOn w:val="Normal"/>
    <w:uiPriority w:val="34"/>
    <w:qFormat/>
    <w:rsid w:val="00F17936"/>
    <w:pPr>
      <w:ind w:left="720"/>
      <w:contextualSpacing/>
    </w:pPr>
  </w:style>
  <w:style w:type="paragraph" w:styleId="BalloonText">
    <w:name w:val="Balloon Text"/>
    <w:basedOn w:val="Normal"/>
    <w:link w:val="BalloonTextChar"/>
    <w:rsid w:val="00D02361"/>
    <w:rPr>
      <w:rFonts w:ascii="Tahoma" w:hAnsi="Tahoma" w:cs="Tahoma"/>
      <w:sz w:val="16"/>
      <w:szCs w:val="16"/>
    </w:rPr>
  </w:style>
  <w:style w:type="character" w:customStyle="1" w:styleId="BalloonTextChar">
    <w:name w:val="Balloon Text Char"/>
    <w:basedOn w:val="DefaultParagraphFont"/>
    <w:link w:val="BalloonText"/>
    <w:rsid w:val="00D0236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40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063F5-116C-42D2-A4F7-A4DCDB8344C6}"/>
</file>

<file path=customXml/itemProps2.xml><?xml version="1.0" encoding="utf-8"?>
<ds:datastoreItem xmlns:ds="http://schemas.openxmlformats.org/officeDocument/2006/customXml" ds:itemID="{D8CCF357-6AD9-4660-A2A7-11DD18AA44A5}"/>
</file>

<file path=customXml/itemProps3.xml><?xml version="1.0" encoding="utf-8"?>
<ds:datastoreItem xmlns:ds="http://schemas.openxmlformats.org/officeDocument/2006/customXml" ds:itemID="{1EB7BCC7-4DE8-488C-887B-5E8FAB5AD053}"/>
</file>

<file path=docProps/app.xml><?xml version="1.0" encoding="utf-8"?>
<Properties xmlns="http://schemas.openxmlformats.org/officeDocument/2006/extended-properties" xmlns:vt="http://schemas.openxmlformats.org/officeDocument/2006/docPropsVTypes">
  <Template>Human Services Course Outline Template Nov 05.dot</Template>
  <TotalTime>450</TotalTime>
  <Pages>7</Pages>
  <Words>1755</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49</cp:revision>
  <cp:lastPrinted>2009-02-17T16:23:00Z</cp:lastPrinted>
  <dcterms:created xsi:type="dcterms:W3CDTF">2009-01-07T17:02:00Z</dcterms:created>
  <dcterms:modified xsi:type="dcterms:W3CDTF">2009-02-17T16:23:00Z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11435600</vt:r8>
  </property>
</Properties>
</file>